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343E" w14:textId="45CA717D" w:rsidR="0007730D" w:rsidRPr="00EF445A" w:rsidRDefault="0007730D" w:rsidP="0007730D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CF2A64">
        <w:rPr>
          <w:rFonts w:eastAsia="Calibri"/>
          <w:noProof/>
          <w:sz w:val="24"/>
          <w:szCs w:val="24"/>
        </w:rPr>
        <w:drawing>
          <wp:inline distT="0" distB="0" distL="0" distR="0" wp14:anchorId="1D1AF22B" wp14:editId="2B8C70A7">
            <wp:extent cx="333375" cy="447675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E21AF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311F3DD2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169375E3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321E3BB7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OPĆINSK</w:t>
      </w:r>
      <w:r w:rsidR="00451640">
        <w:rPr>
          <w:rFonts w:ascii="Times New Roman" w:eastAsia="Calibri" w:hAnsi="Times New Roman"/>
          <w:sz w:val="24"/>
          <w:szCs w:val="24"/>
        </w:rPr>
        <w:t>I NAČELNIK</w:t>
      </w:r>
    </w:p>
    <w:p w14:paraId="4CE5A270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47A65CB" w14:textId="035CC97C" w:rsidR="00CF2A64" w:rsidRP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4">
        <w:rPr>
          <w:rFonts w:ascii="Times New Roman" w:hAnsi="Times New Roman"/>
          <w:sz w:val="24"/>
          <w:szCs w:val="24"/>
        </w:rPr>
        <w:t xml:space="preserve">KLASA: </w:t>
      </w:r>
      <w:r w:rsidR="00F05BCD">
        <w:rPr>
          <w:rFonts w:ascii="Times New Roman" w:hAnsi="Times New Roman"/>
          <w:sz w:val="24"/>
          <w:szCs w:val="24"/>
        </w:rPr>
        <w:t>007-01/23-01/47</w:t>
      </w:r>
    </w:p>
    <w:p w14:paraId="669FC129" w14:textId="19AA5D09" w:rsidR="00CF2A64" w:rsidRP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4">
        <w:rPr>
          <w:rFonts w:ascii="Times New Roman" w:hAnsi="Times New Roman"/>
          <w:sz w:val="24"/>
          <w:szCs w:val="24"/>
        </w:rPr>
        <w:t xml:space="preserve">URBROJ: </w:t>
      </w:r>
      <w:r w:rsidR="000853FF">
        <w:rPr>
          <w:rFonts w:ascii="Times New Roman" w:hAnsi="Times New Roman"/>
          <w:sz w:val="24"/>
          <w:szCs w:val="24"/>
        </w:rPr>
        <w:t>2158-12-2</w:t>
      </w:r>
      <w:r w:rsidR="00A513E7">
        <w:rPr>
          <w:rFonts w:ascii="Times New Roman" w:hAnsi="Times New Roman"/>
          <w:sz w:val="24"/>
          <w:szCs w:val="24"/>
        </w:rPr>
        <w:t>5</w:t>
      </w:r>
      <w:r w:rsidR="000853FF">
        <w:rPr>
          <w:rFonts w:ascii="Times New Roman" w:hAnsi="Times New Roman"/>
          <w:sz w:val="24"/>
          <w:szCs w:val="24"/>
        </w:rPr>
        <w:t>-</w:t>
      </w:r>
      <w:r w:rsidR="00F05BCD">
        <w:rPr>
          <w:rFonts w:ascii="Times New Roman" w:hAnsi="Times New Roman"/>
          <w:sz w:val="24"/>
          <w:szCs w:val="24"/>
        </w:rPr>
        <w:t>4</w:t>
      </w:r>
    </w:p>
    <w:p w14:paraId="19C22660" w14:textId="77777777" w:rsidR="00CF2A64" w:rsidRP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3F2D80" w14:textId="065D7123" w:rsidR="0007730D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4">
        <w:rPr>
          <w:rFonts w:ascii="Times New Roman" w:hAnsi="Times New Roman"/>
          <w:sz w:val="24"/>
          <w:szCs w:val="24"/>
        </w:rPr>
        <w:t xml:space="preserve">Čepin, </w:t>
      </w:r>
      <w:r w:rsidR="00A513E7">
        <w:rPr>
          <w:rFonts w:ascii="Times New Roman" w:hAnsi="Times New Roman"/>
          <w:sz w:val="24"/>
          <w:szCs w:val="24"/>
        </w:rPr>
        <w:t>14</w:t>
      </w:r>
      <w:r w:rsidR="000853FF">
        <w:rPr>
          <w:rFonts w:ascii="Times New Roman" w:hAnsi="Times New Roman"/>
          <w:sz w:val="24"/>
          <w:szCs w:val="24"/>
        </w:rPr>
        <w:t>. ožujka 202</w:t>
      </w:r>
      <w:r w:rsidR="006431A2">
        <w:rPr>
          <w:rFonts w:ascii="Times New Roman" w:hAnsi="Times New Roman"/>
          <w:sz w:val="24"/>
          <w:szCs w:val="24"/>
        </w:rPr>
        <w:t>5</w:t>
      </w:r>
      <w:r w:rsidR="000853FF">
        <w:rPr>
          <w:rFonts w:ascii="Times New Roman" w:hAnsi="Times New Roman"/>
          <w:sz w:val="24"/>
          <w:szCs w:val="24"/>
        </w:rPr>
        <w:t>.</w:t>
      </w:r>
    </w:p>
    <w:p w14:paraId="7CEB2310" w14:textId="77777777" w:rsid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C13655" w14:textId="5C0E860F" w:rsidR="004C2379" w:rsidRPr="004C2379" w:rsidRDefault="002F0747" w:rsidP="000773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81A38">
        <w:rPr>
          <w:rFonts w:ascii="Times New Roman" w:hAnsi="Times New Roman"/>
          <w:sz w:val="24"/>
          <w:szCs w:val="24"/>
        </w:rPr>
        <w:t>Temeljem članka 5. stavak 1. Zakona o kulturnim vijećima i financiranju javnih potreba u kulturi („Narodne novine“, broj 83/22.)</w:t>
      </w:r>
      <w:r>
        <w:rPr>
          <w:rFonts w:ascii="Times New Roman" w:hAnsi="Times New Roman"/>
          <w:sz w:val="24"/>
          <w:szCs w:val="24"/>
        </w:rPr>
        <w:t xml:space="preserve"> i</w:t>
      </w:r>
      <w:r w:rsidR="004C2379" w:rsidRPr="004C2379">
        <w:rPr>
          <w:rFonts w:ascii="Times New Roman" w:hAnsi="Times New Roman"/>
          <w:sz w:val="24"/>
          <w:szCs w:val="24"/>
        </w:rPr>
        <w:t xml:space="preserve"> </w:t>
      </w:r>
      <w:r w:rsidR="00451640" w:rsidRPr="00451640">
        <w:rPr>
          <w:rFonts w:ascii="Times New Roman" w:hAnsi="Times New Roman"/>
          <w:sz w:val="24"/>
          <w:szCs w:val="24"/>
        </w:rPr>
        <w:t xml:space="preserve">članka 46. Statuta Općine Čepin </w:t>
      </w:r>
      <w:r w:rsidR="00710512" w:rsidRPr="00710512">
        <w:rPr>
          <w:rFonts w:ascii="Times New Roman" w:hAnsi="Times New Roman"/>
          <w:sz w:val="24"/>
          <w:szCs w:val="24"/>
        </w:rPr>
        <w:t>(„Službeni glasnik Općine Čepin“, broj 1/13., 5/13.-pročišćeni tekst, 4/16., 5/16.-pročišćeni tekst, 3/18., 5/18.-pročišćeni tekst, 4/20., 5/20.-pročišćeni tekst, 5/21. i 7/21.-pročišćeni tekst)</w:t>
      </w:r>
      <w:r w:rsidR="00451640" w:rsidRPr="00451640">
        <w:rPr>
          <w:rFonts w:ascii="Times New Roman" w:hAnsi="Times New Roman"/>
          <w:sz w:val="24"/>
          <w:szCs w:val="24"/>
        </w:rPr>
        <w:t>, općinski načelnik Općine Čepin podnosi Općinskom vijeću Općine</w:t>
      </w:r>
    </w:p>
    <w:p w14:paraId="734E2282" w14:textId="77777777" w:rsidR="00E85896" w:rsidRDefault="00E85896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8EC7F2" w14:textId="77777777" w:rsidR="0007730D" w:rsidRDefault="0007730D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>I</w:t>
      </w:r>
      <w:r w:rsidR="00451640">
        <w:rPr>
          <w:rFonts w:ascii="Times New Roman" w:hAnsi="Times New Roman"/>
          <w:sz w:val="24"/>
          <w:szCs w:val="24"/>
        </w:rPr>
        <w:t>ZVJE</w:t>
      </w:r>
      <w:r w:rsidR="00554CAC">
        <w:rPr>
          <w:rFonts w:ascii="Times New Roman" w:hAnsi="Times New Roman"/>
          <w:sz w:val="24"/>
          <w:szCs w:val="24"/>
        </w:rPr>
        <w:t>ŠĆE</w:t>
      </w:r>
    </w:p>
    <w:p w14:paraId="5B9945FC" w14:textId="77777777" w:rsidR="0007730D" w:rsidRPr="0007730D" w:rsidRDefault="00451640" w:rsidP="00451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izvršenju </w:t>
      </w:r>
      <w:r w:rsidR="0007730D" w:rsidRPr="0007730D">
        <w:rPr>
          <w:rFonts w:ascii="Times New Roman" w:hAnsi="Times New Roman"/>
          <w:sz w:val="24"/>
          <w:szCs w:val="24"/>
        </w:rPr>
        <w:t>Programa javnih potreba u kulturi Općine Čepin</w:t>
      </w:r>
    </w:p>
    <w:p w14:paraId="221EC1CB" w14:textId="248C3372" w:rsidR="0007730D" w:rsidRPr="0007730D" w:rsidRDefault="0007730D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>i ostalim društvenim djelatnostima za 20</w:t>
      </w:r>
      <w:r w:rsidR="00CD79C7">
        <w:rPr>
          <w:rFonts w:ascii="Times New Roman" w:hAnsi="Times New Roman"/>
          <w:sz w:val="24"/>
          <w:szCs w:val="24"/>
        </w:rPr>
        <w:t>2</w:t>
      </w:r>
      <w:r w:rsidR="006431A2">
        <w:rPr>
          <w:rFonts w:ascii="Times New Roman" w:hAnsi="Times New Roman"/>
          <w:sz w:val="24"/>
          <w:szCs w:val="24"/>
        </w:rPr>
        <w:t>4</w:t>
      </w:r>
      <w:r w:rsidRPr="0007730D">
        <w:rPr>
          <w:rFonts w:ascii="Times New Roman" w:hAnsi="Times New Roman"/>
          <w:sz w:val="24"/>
          <w:szCs w:val="24"/>
        </w:rPr>
        <w:t>. godinu</w:t>
      </w:r>
    </w:p>
    <w:p w14:paraId="10FD5C25" w14:textId="77777777" w:rsidR="00D7073D" w:rsidRDefault="00D7073D" w:rsidP="00D70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C4B149" w14:textId="77777777" w:rsidR="00451640" w:rsidRDefault="00451640" w:rsidP="00451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2ED2200D" w14:textId="77777777" w:rsidR="00451640" w:rsidRDefault="00451640" w:rsidP="00451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246717" w14:textId="762C3CE4" w:rsidR="00451640" w:rsidRDefault="00451640" w:rsidP="00451640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1FF5">
        <w:rPr>
          <w:rFonts w:ascii="Times New Roman" w:hAnsi="Times New Roman"/>
          <w:sz w:val="24"/>
          <w:szCs w:val="24"/>
        </w:rPr>
        <w:t xml:space="preserve">Utvrđuje se da je na području Općine Čepin </w:t>
      </w:r>
      <w:r w:rsidRPr="00451640">
        <w:rPr>
          <w:rFonts w:ascii="Times New Roman" w:hAnsi="Times New Roman"/>
          <w:sz w:val="24"/>
          <w:szCs w:val="24"/>
        </w:rPr>
        <w:t>Program javnih potreba u kulturi Općine Čepin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1640">
        <w:rPr>
          <w:rFonts w:ascii="Times New Roman" w:hAnsi="Times New Roman"/>
          <w:sz w:val="24"/>
          <w:szCs w:val="24"/>
        </w:rPr>
        <w:t>i ostalim društvenim djelatnostima za 20</w:t>
      </w:r>
      <w:r w:rsidR="00CD79C7">
        <w:rPr>
          <w:rFonts w:ascii="Times New Roman" w:hAnsi="Times New Roman"/>
          <w:sz w:val="24"/>
          <w:szCs w:val="24"/>
        </w:rPr>
        <w:t>2</w:t>
      </w:r>
      <w:r w:rsidR="006431A2">
        <w:rPr>
          <w:rFonts w:ascii="Times New Roman" w:hAnsi="Times New Roman"/>
          <w:sz w:val="24"/>
          <w:szCs w:val="24"/>
        </w:rPr>
        <w:t>4</w:t>
      </w:r>
      <w:r w:rsidRPr="00451640">
        <w:rPr>
          <w:rFonts w:ascii="Times New Roman" w:hAnsi="Times New Roman"/>
          <w:sz w:val="24"/>
          <w:szCs w:val="24"/>
        </w:rPr>
        <w:t>. godinu</w:t>
      </w:r>
      <w:r w:rsidRPr="00DA1FF5">
        <w:rPr>
          <w:rFonts w:ascii="Times New Roman" w:hAnsi="Times New Roman"/>
          <w:sz w:val="24"/>
          <w:szCs w:val="24"/>
        </w:rPr>
        <w:t xml:space="preserve"> („Službeni glasnik Općine Čepin“, broj </w:t>
      </w:r>
      <w:r w:rsidR="00F05BCD" w:rsidRPr="00F05BCD">
        <w:rPr>
          <w:rFonts w:ascii="Times New Roman" w:hAnsi="Times New Roman"/>
          <w:sz w:val="24"/>
          <w:szCs w:val="24"/>
        </w:rPr>
        <w:t>43/23</w:t>
      </w:r>
      <w:r w:rsidRPr="00F05BCD">
        <w:rPr>
          <w:rFonts w:ascii="Times New Roman" w:hAnsi="Times New Roman"/>
          <w:sz w:val="24"/>
          <w:szCs w:val="24"/>
        </w:rPr>
        <w:t>.</w:t>
      </w:r>
      <w:r w:rsidR="00710512" w:rsidRPr="00F05BCD">
        <w:rPr>
          <w:rFonts w:ascii="Times New Roman" w:hAnsi="Times New Roman"/>
          <w:sz w:val="24"/>
          <w:szCs w:val="24"/>
        </w:rPr>
        <w:t xml:space="preserve">, </w:t>
      </w:r>
      <w:r w:rsidR="00F05BCD" w:rsidRPr="00F05BCD">
        <w:rPr>
          <w:rFonts w:ascii="Times New Roman" w:hAnsi="Times New Roman"/>
          <w:sz w:val="24"/>
          <w:szCs w:val="24"/>
        </w:rPr>
        <w:t>15/24</w:t>
      </w:r>
      <w:r w:rsidRPr="00F05BCD">
        <w:rPr>
          <w:rFonts w:ascii="Times New Roman" w:hAnsi="Times New Roman"/>
          <w:sz w:val="24"/>
          <w:szCs w:val="24"/>
        </w:rPr>
        <w:t>.</w:t>
      </w:r>
      <w:r w:rsidR="00710512" w:rsidRPr="00F05BCD">
        <w:rPr>
          <w:rFonts w:ascii="Times New Roman" w:hAnsi="Times New Roman"/>
          <w:sz w:val="24"/>
          <w:szCs w:val="24"/>
        </w:rPr>
        <w:t xml:space="preserve"> i </w:t>
      </w:r>
      <w:r w:rsidR="00F05BCD" w:rsidRPr="00F05BCD">
        <w:rPr>
          <w:rFonts w:ascii="Times New Roman" w:hAnsi="Times New Roman"/>
          <w:sz w:val="24"/>
          <w:szCs w:val="24"/>
        </w:rPr>
        <w:t>24</w:t>
      </w:r>
      <w:r w:rsidR="00710512" w:rsidRPr="00F05BCD">
        <w:rPr>
          <w:rFonts w:ascii="Times New Roman" w:hAnsi="Times New Roman"/>
          <w:sz w:val="24"/>
          <w:szCs w:val="24"/>
        </w:rPr>
        <w:t>/2</w:t>
      </w:r>
      <w:r w:rsidR="00F05BCD">
        <w:rPr>
          <w:rFonts w:ascii="Times New Roman" w:hAnsi="Times New Roman"/>
          <w:sz w:val="24"/>
          <w:szCs w:val="24"/>
        </w:rPr>
        <w:t>4</w:t>
      </w:r>
      <w:r w:rsidR="00710512">
        <w:rPr>
          <w:rFonts w:ascii="Times New Roman" w:hAnsi="Times New Roman"/>
          <w:sz w:val="24"/>
          <w:szCs w:val="24"/>
        </w:rPr>
        <w:t>.</w:t>
      </w:r>
      <w:r w:rsidRPr="00DA1FF5">
        <w:rPr>
          <w:rFonts w:ascii="Times New Roman" w:hAnsi="Times New Roman"/>
          <w:sz w:val="24"/>
          <w:szCs w:val="24"/>
        </w:rPr>
        <w:t>), izvršen kako slijedi:</w:t>
      </w:r>
    </w:p>
    <w:p w14:paraId="6593CB6C" w14:textId="77777777" w:rsidR="00451640" w:rsidRDefault="00451640" w:rsidP="00451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AC3E42" w14:textId="77777777" w:rsidR="009A572B" w:rsidRDefault="009A572B" w:rsidP="00710512">
      <w:pPr>
        <w:tabs>
          <w:tab w:val="left" w:pos="3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E143D2" w14:textId="77777777" w:rsidR="006431A2" w:rsidRDefault="006431A2" w:rsidP="00710512">
      <w:pPr>
        <w:tabs>
          <w:tab w:val="left" w:pos="3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03A4D4" w14:textId="77777777" w:rsidR="006431A2" w:rsidRPr="006431A2" w:rsidRDefault="006431A2" w:rsidP="00643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431A2">
        <w:rPr>
          <w:rFonts w:ascii="Times New Roman" w:hAnsi="Times New Roman"/>
          <w:b/>
          <w:bCs/>
          <w:sz w:val="24"/>
          <w:szCs w:val="24"/>
        </w:rPr>
        <w:t>PROGRAM 3007 OSNOVNO I SREDNJOŠKOLSKO OBRAZOVANJE</w:t>
      </w:r>
    </w:p>
    <w:p w14:paraId="59D73B3F" w14:textId="77777777" w:rsidR="006431A2" w:rsidRPr="00587AF5" w:rsidRDefault="006431A2" w:rsidP="00643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5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6828"/>
        <w:gridCol w:w="1390"/>
        <w:gridCol w:w="1737"/>
        <w:gridCol w:w="1198"/>
      </w:tblGrid>
      <w:tr w:rsidR="006431A2" w:rsidRPr="006046A1" w14:paraId="45B929D1" w14:textId="77777777" w:rsidTr="006431A2">
        <w:trPr>
          <w:trHeight w:val="300"/>
          <w:jc w:val="center"/>
        </w:trPr>
        <w:tc>
          <w:tcPr>
            <w:tcW w:w="96" w:type="pct"/>
          </w:tcPr>
          <w:p w14:paraId="3108BEBF" w14:textId="77777777" w:rsidR="006431A2" w:rsidRPr="006046A1" w:rsidRDefault="006431A2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6A1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2849" w:type="pct"/>
            <w:noWrap/>
            <w:vAlign w:val="center"/>
            <w:hideMark/>
          </w:tcPr>
          <w:p w14:paraId="378A7D94" w14:textId="77777777" w:rsidR="006431A2" w:rsidRPr="006046A1" w:rsidRDefault="006431A2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6A1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726" w:type="pct"/>
            <w:vAlign w:val="center"/>
          </w:tcPr>
          <w:p w14:paraId="1FEED335" w14:textId="11CFBD60" w:rsidR="006431A2" w:rsidRPr="006046A1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6A1"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678" w:type="pct"/>
          </w:tcPr>
          <w:p w14:paraId="04709ABE" w14:textId="2F2C3EF7" w:rsidR="006431A2" w:rsidRPr="006046A1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OSTVARENO</w:t>
            </w:r>
          </w:p>
        </w:tc>
        <w:tc>
          <w:tcPr>
            <w:tcW w:w="651" w:type="pct"/>
            <w:noWrap/>
            <w:vAlign w:val="center"/>
            <w:hideMark/>
          </w:tcPr>
          <w:p w14:paraId="57006896" w14:textId="34E79284" w:rsidR="006431A2" w:rsidRPr="006046A1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INDEKS</w:t>
            </w:r>
          </w:p>
        </w:tc>
      </w:tr>
      <w:tr w:rsidR="006431A2" w:rsidRPr="00587AF5" w14:paraId="5D14F161" w14:textId="77777777" w:rsidTr="006431A2">
        <w:trPr>
          <w:trHeight w:val="300"/>
          <w:jc w:val="center"/>
        </w:trPr>
        <w:tc>
          <w:tcPr>
            <w:tcW w:w="96" w:type="pct"/>
          </w:tcPr>
          <w:p w14:paraId="6B862345" w14:textId="77777777" w:rsidR="006431A2" w:rsidRPr="00D241B3" w:rsidRDefault="006431A2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1B3">
              <w:rPr>
                <w:rFonts w:ascii="Times New Roman" w:hAnsi="Times New Roman"/>
                <w:b/>
                <w:bCs/>
                <w:sz w:val="24"/>
                <w:szCs w:val="24"/>
              </w:rPr>
              <w:t>A300716</w:t>
            </w:r>
          </w:p>
        </w:tc>
        <w:tc>
          <w:tcPr>
            <w:tcW w:w="2849" w:type="pct"/>
            <w:noWrap/>
            <w:vAlign w:val="center"/>
            <w:hideMark/>
          </w:tcPr>
          <w:p w14:paraId="140400EF" w14:textId="77777777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STIPENDIJE UČENICIMA</w:t>
            </w:r>
          </w:p>
        </w:tc>
        <w:tc>
          <w:tcPr>
            <w:tcW w:w="726" w:type="pct"/>
            <w:vAlign w:val="center"/>
          </w:tcPr>
          <w:p w14:paraId="55AC7B30" w14:textId="7846A1B4" w:rsidR="006431A2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26.600</w:t>
            </w: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678" w:type="pct"/>
          </w:tcPr>
          <w:p w14:paraId="184AD699" w14:textId="48EABCEB" w:rsidR="006431A2" w:rsidRDefault="00DB688D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15.210,00</w:t>
            </w:r>
          </w:p>
        </w:tc>
        <w:tc>
          <w:tcPr>
            <w:tcW w:w="651" w:type="pct"/>
            <w:noWrap/>
            <w:vAlign w:val="center"/>
            <w:hideMark/>
          </w:tcPr>
          <w:p w14:paraId="78A495D4" w14:textId="0A891D9C" w:rsidR="006431A2" w:rsidRPr="00587AF5" w:rsidRDefault="00DB688D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57,18</w:t>
            </w:r>
          </w:p>
        </w:tc>
      </w:tr>
      <w:tr w:rsidR="006431A2" w:rsidRPr="00C525C3" w14:paraId="05A22467" w14:textId="77777777" w:rsidTr="006431A2">
        <w:trPr>
          <w:trHeight w:val="300"/>
          <w:jc w:val="center"/>
        </w:trPr>
        <w:tc>
          <w:tcPr>
            <w:tcW w:w="96" w:type="pct"/>
          </w:tcPr>
          <w:p w14:paraId="077D10C0" w14:textId="342B8056" w:rsidR="006431A2" w:rsidRPr="00C525C3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  <w:r w:rsidR="00DB688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49" w:type="pct"/>
            <w:noWrap/>
            <w:vAlign w:val="center"/>
          </w:tcPr>
          <w:p w14:paraId="63F8488D" w14:textId="77777777" w:rsidR="006431A2" w:rsidRPr="00C525C3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Stipendije</w:t>
            </w:r>
          </w:p>
        </w:tc>
        <w:tc>
          <w:tcPr>
            <w:tcW w:w="726" w:type="pct"/>
            <w:vAlign w:val="center"/>
          </w:tcPr>
          <w:p w14:paraId="4C79393D" w14:textId="48B66669" w:rsidR="006431A2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26.600,00</w:t>
            </w:r>
          </w:p>
        </w:tc>
        <w:tc>
          <w:tcPr>
            <w:tcW w:w="678" w:type="pct"/>
          </w:tcPr>
          <w:p w14:paraId="4149EA38" w14:textId="27719CB0" w:rsidR="006431A2" w:rsidRDefault="00DB688D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15.210,00</w:t>
            </w:r>
          </w:p>
        </w:tc>
        <w:tc>
          <w:tcPr>
            <w:tcW w:w="651" w:type="pct"/>
            <w:noWrap/>
            <w:vAlign w:val="center"/>
          </w:tcPr>
          <w:p w14:paraId="470428E8" w14:textId="232FCA64" w:rsidR="006431A2" w:rsidRPr="00C525C3" w:rsidRDefault="00DB688D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57,18</w:t>
            </w:r>
          </w:p>
        </w:tc>
      </w:tr>
      <w:tr w:rsidR="006431A2" w:rsidRPr="00587AF5" w14:paraId="19F88D86" w14:textId="77777777" w:rsidTr="006431A2">
        <w:trPr>
          <w:trHeight w:val="300"/>
          <w:jc w:val="center"/>
        </w:trPr>
        <w:tc>
          <w:tcPr>
            <w:tcW w:w="96" w:type="pct"/>
          </w:tcPr>
          <w:p w14:paraId="385B27E9" w14:textId="77777777" w:rsidR="006431A2" w:rsidRPr="00D241B3" w:rsidRDefault="006431A2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1B3">
              <w:rPr>
                <w:rFonts w:ascii="Times New Roman" w:hAnsi="Times New Roman"/>
                <w:b/>
                <w:bCs/>
                <w:sz w:val="24"/>
                <w:szCs w:val="24"/>
              </w:rPr>
              <w:t>A300721</w:t>
            </w:r>
          </w:p>
        </w:tc>
        <w:tc>
          <w:tcPr>
            <w:tcW w:w="2849" w:type="pct"/>
            <w:noWrap/>
            <w:vAlign w:val="center"/>
            <w:hideMark/>
          </w:tcPr>
          <w:p w14:paraId="1C16DABB" w14:textId="77777777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SUFINANCIRANJE CIJENE PRIJEVOZA UČENICIMA</w:t>
            </w:r>
          </w:p>
        </w:tc>
        <w:tc>
          <w:tcPr>
            <w:tcW w:w="726" w:type="pct"/>
            <w:vAlign w:val="center"/>
          </w:tcPr>
          <w:p w14:paraId="47FDCD4A" w14:textId="188392E7" w:rsidR="006431A2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54.000</w:t>
            </w: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678" w:type="pct"/>
          </w:tcPr>
          <w:p w14:paraId="04D85098" w14:textId="06B17C09" w:rsidR="006431A2" w:rsidRDefault="00DB688D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50.227,40</w:t>
            </w:r>
          </w:p>
        </w:tc>
        <w:tc>
          <w:tcPr>
            <w:tcW w:w="651" w:type="pct"/>
            <w:noWrap/>
            <w:vAlign w:val="center"/>
          </w:tcPr>
          <w:p w14:paraId="33D1FD8B" w14:textId="3338330D" w:rsidR="006431A2" w:rsidRPr="00587AF5" w:rsidRDefault="00DB688D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93,01</w:t>
            </w:r>
          </w:p>
        </w:tc>
      </w:tr>
      <w:tr w:rsidR="006431A2" w:rsidRPr="00C525C3" w14:paraId="1AA30064" w14:textId="77777777" w:rsidTr="006431A2">
        <w:trPr>
          <w:trHeight w:val="300"/>
          <w:jc w:val="center"/>
        </w:trPr>
        <w:tc>
          <w:tcPr>
            <w:tcW w:w="96" w:type="pct"/>
          </w:tcPr>
          <w:p w14:paraId="6F5A00DA" w14:textId="6374CE47" w:rsidR="006431A2" w:rsidRPr="00C525C3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DB688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49" w:type="pct"/>
            <w:noWrap/>
            <w:vAlign w:val="center"/>
          </w:tcPr>
          <w:p w14:paraId="6ADFADB8" w14:textId="77777777" w:rsidR="006431A2" w:rsidRPr="00C525C3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Sufinanciranje prijevoza</w:t>
            </w:r>
          </w:p>
        </w:tc>
        <w:tc>
          <w:tcPr>
            <w:tcW w:w="726" w:type="pct"/>
            <w:vAlign w:val="center"/>
          </w:tcPr>
          <w:p w14:paraId="5D2D4C71" w14:textId="0AA769B5" w:rsidR="006431A2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54.000,00</w:t>
            </w:r>
          </w:p>
        </w:tc>
        <w:tc>
          <w:tcPr>
            <w:tcW w:w="678" w:type="pct"/>
          </w:tcPr>
          <w:p w14:paraId="6B6CA793" w14:textId="2D7F09BF" w:rsidR="006431A2" w:rsidRDefault="00DB688D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50.227,00</w:t>
            </w:r>
          </w:p>
        </w:tc>
        <w:tc>
          <w:tcPr>
            <w:tcW w:w="651" w:type="pct"/>
            <w:noWrap/>
            <w:vAlign w:val="center"/>
          </w:tcPr>
          <w:p w14:paraId="221855DF" w14:textId="287BFDEC" w:rsidR="006431A2" w:rsidRPr="00C525C3" w:rsidRDefault="00DB688D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93,01</w:t>
            </w:r>
          </w:p>
        </w:tc>
      </w:tr>
      <w:tr w:rsidR="006431A2" w:rsidRPr="00587AF5" w14:paraId="29DF270D" w14:textId="77777777" w:rsidTr="006431A2">
        <w:trPr>
          <w:trHeight w:val="300"/>
          <w:jc w:val="center"/>
        </w:trPr>
        <w:tc>
          <w:tcPr>
            <w:tcW w:w="96" w:type="pct"/>
          </w:tcPr>
          <w:p w14:paraId="7A52AE87" w14:textId="77777777" w:rsidR="006431A2" w:rsidRPr="00C525C3" w:rsidRDefault="006431A2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5C3">
              <w:rPr>
                <w:rFonts w:ascii="Times New Roman" w:hAnsi="Times New Roman"/>
                <w:b/>
                <w:bCs/>
                <w:sz w:val="24"/>
                <w:szCs w:val="24"/>
              </w:rPr>
              <w:t>A300735</w:t>
            </w:r>
          </w:p>
        </w:tc>
        <w:tc>
          <w:tcPr>
            <w:tcW w:w="2849" w:type="pct"/>
            <w:noWrap/>
            <w:vAlign w:val="center"/>
          </w:tcPr>
          <w:p w14:paraId="50FE65B5" w14:textId="77777777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OBRAZOVNI PROGRAMI OSNOVNIH ŠKOLA</w:t>
            </w:r>
          </w:p>
        </w:tc>
        <w:tc>
          <w:tcPr>
            <w:tcW w:w="726" w:type="pct"/>
            <w:vAlign w:val="center"/>
          </w:tcPr>
          <w:p w14:paraId="318DABC6" w14:textId="3227D0B7" w:rsidR="006431A2" w:rsidRDefault="00DB688D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121.605</w:t>
            </w:r>
            <w:r w:rsidR="006431A2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678" w:type="pct"/>
          </w:tcPr>
          <w:p w14:paraId="528D358A" w14:textId="1EA425A8" w:rsidR="006431A2" w:rsidRDefault="00DB688D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128.788,25</w:t>
            </w:r>
          </w:p>
        </w:tc>
        <w:tc>
          <w:tcPr>
            <w:tcW w:w="651" w:type="pct"/>
            <w:noWrap/>
            <w:vAlign w:val="center"/>
          </w:tcPr>
          <w:p w14:paraId="4A90A38D" w14:textId="22F90909" w:rsidR="006431A2" w:rsidRPr="00587AF5" w:rsidRDefault="00DB688D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105,91</w:t>
            </w:r>
          </w:p>
        </w:tc>
      </w:tr>
      <w:tr w:rsidR="006431A2" w:rsidRPr="00C525C3" w14:paraId="185AB243" w14:textId="77777777" w:rsidTr="006431A2">
        <w:trPr>
          <w:trHeight w:val="300"/>
          <w:jc w:val="center"/>
        </w:trPr>
        <w:tc>
          <w:tcPr>
            <w:tcW w:w="96" w:type="pct"/>
          </w:tcPr>
          <w:p w14:paraId="70E9D47E" w14:textId="11D928C8" w:rsidR="006431A2" w:rsidRPr="00C525C3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DB688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849" w:type="pct"/>
            <w:noWrap/>
            <w:vAlign w:val="center"/>
          </w:tcPr>
          <w:p w14:paraId="5589DD82" w14:textId="77777777" w:rsidR="006431A2" w:rsidRPr="00C525C3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Produženi boravak</w:t>
            </w:r>
          </w:p>
        </w:tc>
        <w:tc>
          <w:tcPr>
            <w:tcW w:w="726" w:type="pct"/>
            <w:vAlign w:val="center"/>
          </w:tcPr>
          <w:p w14:paraId="5AD84DA3" w14:textId="32C07FD4" w:rsidR="006431A2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B688D">
              <w:rPr>
                <w:rFonts w:ascii="Times New Roman" w:hAnsi="Times New Roman"/>
                <w:sz w:val="24"/>
                <w:szCs w:val="24"/>
              </w:rPr>
              <w:t>1.660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78" w:type="pct"/>
          </w:tcPr>
          <w:p w14:paraId="0AEB7B55" w14:textId="3B620367" w:rsidR="006431A2" w:rsidRDefault="00DB688D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28.747,64</w:t>
            </w:r>
          </w:p>
        </w:tc>
        <w:tc>
          <w:tcPr>
            <w:tcW w:w="651" w:type="pct"/>
            <w:noWrap/>
            <w:vAlign w:val="center"/>
          </w:tcPr>
          <w:p w14:paraId="2503A842" w14:textId="55F05C56" w:rsidR="006431A2" w:rsidRPr="00C525C3" w:rsidRDefault="00DB688D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132,72</w:t>
            </w:r>
          </w:p>
        </w:tc>
      </w:tr>
      <w:tr w:rsidR="006431A2" w:rsidRPr="00C525C3" w14:paraId="00AB5206" w14:textId="77777777" w:rsidTr="006431A2">
        <w:trPr>
          <w:trHeight w:val="300"/>
          <w:jc w:val="center"/>
        </w:trPr>
        <w:tc>
          <w:tcPr>
            <w:tcW w:w="96" w:type="pct"/>
          </w:tcPr>
          <w:p w14:paraId="6A757659" w14:textId="59ED5BD7" w:rsidR="006431A2" w:rsidRPr="00C525C3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DB688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849" w:type="pct"/>
            <w:noWrap/>
            <w:vAlign w:val="center"/>
          </w:tcPr>
          <w:p w14:paraId="374A3582" w14:textId="77777777" w:rsidR="006431A2" w:rsidRPr="00C525C3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Predstave za djecu u osnovnim školama</w:t>
            </w:r>
          </w:p>
        </w:tc>
        <w:tc>
          <w:tcPr>
            <w:tcW w:w="726" w:type="pct"/>
            <w:vAlign w:val="center"/>
          </w:tcPr>
          <w:p w14:paraId="7B0D0582" w14:textId="5107C34D" w:rsidR="006431A2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1.600,00</w:t>
            </w:r>
          </w:p>
        </w:tc>
        <w:tc>
          <w:tcPr>
            <w:tcW w:w="678" w:type="pct"/>
          </w:tcPr>
          <w:p w14:paraId="6D40057E" w14:textId="1C9B188D" w:rsidR="006431A2" w:rsidRDefault="00DB688D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688D">
              <w:rPr>
                <w:rFonts w:ascii="Times New Roman" w:hAnsi="Times New Roman"/>
                <w:sz w:val="24"/>
                <w:szCs w:val="24"/>
              </w:rPr>
              <w:t>1.600,00</w:t>
            </w:r>
          </w:p>
        </w:tc>
        <w:tc>
          <w:tcPr>
            <w:tcW w:w="651" w:type="pct"/>
            <w:noWrap/>
            <w:vAlign w:val="center"/>
          </w:tcPr>
          <w:p w14:paraId="34F39BC3" w14:textId="6AFA983B" w:rsidR="006431A2" w:rsidRPr="00C525C3" w:rsidRDefault="00DB688D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431A2" w:rsidRPr="00C525C3" w14:paraId="15B407D9" w14:textId="77777777" w:rsidTr="006431A2">
        <w:trPr>
          <w:trHeight w:val="300"/>
          <w:jc w:val="center"/>
        </w:trPr>
        <w:tc>
          <w:tcPr>
            <w:tcW w:w="96" w:type="pct"/>
          </w:tcPr>
          <w:p w14:paraId="47765CE9" w14:textId="1485652D" w:rsidR="006431A2" w:rsidRPr="00C525C3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DB688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49" w:type="pct"/>
            <w:noWrap/>
            <w:vAlign w:val="center"/>
          </w:tcPr>
          <w:p w14:paraId="22D74158" w14:textId="77777777" w:rsidR="006431A2" w:rsidRPr="00C525C3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Radne bilježnice i mape</w:t>
            </w:r>
          </w:p>
        </w:tc>
        <w:tc>
          <w:tcPr>
            <w:tcW w:w="726" w:type="pct"/>
            <w:vAlign w:val="center"/>
          </w:tcPr>
          <w:p w14:paraId="3D60A659" w14:textId="2B750589" w:rsidR="006431A2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B688D">
              <w:rPr>
                <w:rFonts w:ascii="Times New Roman" w:hAnsi="Times New Roman"/>
                <w:sz w:val="24"/>
                <w:szCs w:val="24"/>
              </w:rPr>
              <w:t>4.5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678" w:type="pct"/>
          </w:tcPr>
          <w:p w14:paraId="76391D1D" w14:textId="3EBE4BBE" w:rsidR="006431A2" w:rsidRDefault="00DB688D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94.600,89</w:t>
            </w:r>
          </w:p>
        </w:tc>
        <w:tc>
          <w:tcPr>
            <w:tcW w:w="651" w:type="pct"/>
            <w:noWrap/>
            <w:vAlign w:val="center"/>
          </w:tcPr>
          <w:p w14:paraId="36F2A516" w14:textId="723F069B" w:rsidR="006431A2" w:rsidRPr="00C525C3" w:rsidRDefault="00DB688D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100,11</w:t>
            </w:r>
          </w:p>
        </w:tc>
      </w:tr>
      <w:tr w:rsidR="006431A2" w:rsidRPr="00C525C3" w14:paraId="5D0263CB" w14:textId="77777777" w:rsidTr="006431A2">
        <w:trPr>
          <w:trHeight w:val="300"/>
          <w:jc w:val="center"/>
        </w:trPr>
        <w:tc>
          <w:tcPr>
            <w:tcW w:w="96" w:type="pct"/>
          </w:tcPr>
          <w:p w14:paraId="369DD4EB" w14:textId="0D1FB7B8" w:rsidR="006431A2" w:rsidRPr="00C525C3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DB688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49" w:type="pct"/>
            <w:noWrap/>
            <w:vAlign w:val="center"/>
          </w:tcPr>
          <w:p w14:paraId="5FFE00FA" w14:textId="77777777" w:rsidR="006431A2" w:rsidRPr="00C525C3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F8">
              <w:rPr>
                <w:rFonts w:ascii="Times New Roman" w:hAnsi="Times New Roman"/>
                <w:sz w:val="24"/>
                <w:szCs w:val="24"/>
              </w:rPr>
              <w:t>Zlatnici za najbolje učenike</w:t>
            </w:r>
          </w:p>
        </w:tc>
        <w:tc>
          <w:tcPr>
            <w:tcW w:w="726" w:type="pct"/>
            <w:vAlign w:val="center"/>
          </w:tcPr>
          <w:p w14:paraId="389238E9" w14:textId="695BA8A3" w:rsidR="006431A2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1.295,00</w:t>
            </w:r>
          </w:p>
        </w:tc>
        <w:tc>
          <w:tcPr>
            <w:tcW w:w="678" w:type="pct"/>
          </w:tcPr>
          <w:p w14:paraId="24147DFE" w14:textId="3B47C7EE" w:rsidR="006431A2" w:rsidRDefault="00DB688D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1.294,52</w:t>
            </w:r>
          </w:p>
        </w:tc>
        <w:tc>
          <w:tcPr>
            <w:tcW w:w="651" w:type="pct"/>
            <w:noWrap/>
            <w:vAlign w:val="center"/>
          </w:tcPr>
          <w:p w14:paraId="2E786D35" w14:textId="0F9581FA" w:rsidR="006431A2" w:rsidRPr="00C525C3" w:rsidRDefault="00DB688D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99,96</w:t>
            </w:r>
          </w:p>
        </w:tc>
      </w:tr>
      <w:tr w:rsidR="006431A2" w:rsidRPr="00C525C3" w14:paraId="3A0A50D1" w14:textId="77777777" w:rsidTr="006431A2">
        <w:trPr>
          <w:trHeight w:val="300"/>
          <w:jc w:val="center"/>
        </w:trPr>
        <w:tc>
          <w:tcPr>
            <w:tcW w:w="96" w:type="pct"/>
          </w:tcPr>
          <w:p w14:paraId="3FBB3EE9" w14:textId="4D2F1D9F" w:rsidR="006431A2" w:rsidRPr="00C525C3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DB688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49" w:type="pct"/>
            <w:noWrap/>
            <w:vAlign w:val="center"/>
          </w:tcPr>
          <w:p w14:paraId="0D693429" w14:textId="77777777" w:rsidR="006431A2" w:rsidRPr="00C525C3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edukacije u sklopu projekta Inovativci</w:t>
            </w:r>
          </w:p>
        </w:tc>
        <w:tc>
          <w:tcPr>
            <w:tcW w:w="726" w:type="pct"/>
            <w:vAlign w:val="center"/>
          </w:tcPr>
          <w:p w14:paraId="3A3021C7" w14:textId="7C61629B" w:rsidR="006431A2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2.550,00</w:t>
            </w:r>
          </w:p>
        </w:tc>
        <w:tc>
          <w:tcPr>
            <w:tcW w:w="678" w:type="pct"/>
          </w:tcPr>
          <w:p w14:paraId="3F83958C" w14:textId="41A02548" w:rsidR="006431A2" w:rsidRDefault="00DB688D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2.545,20</w:t>
            </w:r>
          </w:p>
        </w:tc>
        <w:tc>
          <w:tcPr>
            <w:tcW w:w="651" w:type="pct"/>
            <w:noWrap/>
            <w:vAlign w:val="center"/>
          </w:tcPr>
          <w:p w14:paraId="1802AF43" w14:textId="7B1D6352" w:rsidR="006431A2" w:rsidRPr="00C525C3" w:rsidRDefault="00DB688D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99,81</w:t>
            </w:r>
          </w:p>
        </w:tc>
      </w:tr>
      <w:tr w:rsidR="006431A2" w:rsidRPr="00587AF5" w14:paraId="43E46054" w14:textId="77777777" w:rsidTr="006431A2">
        <w:trPr>
          <w:trHeight w:val="300"/>
          <w:jc w:val="center"/>
        </w:trPr>
        <w:tc>
          <w:tcPr>
            <w:tcW w:w="96" w:type="pct"/>
          </w:tcPr>
          <w:p w14:paraId="38CB3399" w14:textId="77777777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pct"/>
            <w:noWrap/>
            <w:vAlign w:val="center"/>
            <w:hideMark/>
          </w:tcPr>
          <w:p w14:paraId="66874DF8" w14:textId="77777777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726" w:type="pct"/>
            <w:vAlign w:val="center"/>
          </w:tcPr>
          <w:p w14:paraId="25C5B496" w14:textId="696D1212" w:rsidR="006431A2" w:rsidRDefault="00DB688D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202.205,00</w:t>
            </w:r>
          </w:p>
        </w:tc>
        <w:tc>
          <w:tcPr>
            <w:tcW w:w="678" w:type="pct"/>
          </w:tcPr>
          <w:p w14:paraId="2B3A7A31" w14:textId="5C1322FC" w:rsidR="006431A2" w:rsidRDefault="00354BF0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194.225,65</w:t>
            </w:r>
          </w:p>
        </w:tc>
        <w:tc>
          <w:tcPr>
            <w:tcW w:w="651" w:type="pct"/>
            <w:noWrap/>
            <w:vAlign w:val="center"/>
            <w:hideMark/>
          </w:tcPr>
          <w:p w14:paraId="6FC717AE" w14:textId="7E183DED" w:rsidR="006431A2" w:rsidRPr="00587AF5" w:rsidRDefault="00354BF0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96,05</w:t>
            </w:r>
          </w:p>
        </w:tc>
      </w:tr>
    </w:tbl>
    <w:p w14:paraId="2B504292" w14:textId="77777777" w:rsidR="006431A2" w:rsidRPr="00587AF5" w:rsidRDefault="006431A2" w:rsidP="00643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169C87" w14:textId="77777777" w:rsidR="006431A2" w:rsidRPr="00587AF5" w:rsidRDefault="006431A2" w:rsidP="00643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7FB772" w14:textId="77777777" w:rsidR="006431A2" w:rsidRPr="006431A2" w:rsidRDefault="006431A2" w:rsidP="00643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431A2">
        <w:rPr>
          <w:rFonts w:ascii="Times New Roman" w:hAnsi="Times New Roman"/>
          <w:b/>
          <w:bCs/>
          <w:sz w:val="24"/>
          <w:szCs w:val="24"/>
        </w:rPr>
        <w:t>PROGRAM 3008 VISOKO OBRAZOVANJE</w:t>
      </w:r>
    </w:p>
    <w:p w14:paraId="0DAD4012" w14:textId="77777777" w:rsidR="006431A2" w:rsidRPr="00587AF5" w:rsidRDefault="006431A2" w:rsidP="00643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5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6759"/>
        <w:gridCol w:w="1498"/>
        <w:gridCol w:w="1737"/>
        <w:gridCol w:w="1145"/>
      </w:tblGrid>
      <w:tr w:rsidR="006431A2" w:rsidRPr="006046A1" w14:paraId="7D8E9004" w14:textId="77777777" w:rsidTr="006431A2">
        <w:trPr>
          <w:trHeight w:val="300"/>
          <w:jc w:val="center"/>
        </w:trPr>
        <w:tc>
          <w:tcPr>
            <w:tcW w:w="647" w:type="pct"/>
          </w:tcPr>
          <w:p w14:paraId="4A7FBA18" w14:textId="77777777" w:rsidR="006431A2" w:rsidRPr="006046A1" w:rsidRDefault="006431A2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6A1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2708" w:type="pct"/>
            <w:noWrap/>
            <w:vAlign w:val="center"/>
            <w:hideMark/>
          </w:tcPr>
          <w:p w14:paraId="21131678" w14:textId="77777777" w:rsidR="006431A2" w:rsidRPr="006046A1" w:rsidRDefault="006431A2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6A1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653" w:type="pct"/>
            <w:vAlign w:val="center"/>
          </w:tcPr>
          <w:p w14:paraId="35B12334" w14:textId="220D48B5" w:rsidR="006431A2" w:rsidRPr="006046A1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6A1"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476" w:type="pct"/>
          </w:tcPr>
          <w:p w14:paraId="476DAAAB" w14:textId="54B77B9C" w:rsidR="006431A2" w:rsidRPr="006046A1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1A2">
              <w:rPr>
                <w:rFonts w:ascii="Times New Roman" w:hAnsi="Times New Roman"/>
                <w:b/>
                <w:bCs/>
                <w:sz w:val="24"/>
                <w:szCs w:val="24"/>
              </w:rPr>
              <w:t>OSTVARENO</w:t>
            </w:r>
          </w:p>
        </w:tc>
        <w:tc>
          <w:tcPr>
            <w:tcW w:w="515" w:type="pct"/>
          </w:tcPr>
          <w:p w14:paraId="5596CE3A" w14:textId="74C5E4AC" w:rsidR="006431A2" w:rsidRPr="006046A1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1A2">
              <w:rPr>
                <w:rFonts w:ascii="Times New Roman" w:hAnsi="Times New Roman"/>
                <w:b/>
                <w:bCs/>
                <w:sz w:val="24"/>
                <w:szCs w:val="24"/>
              </w:rPr>
              <w:t>INDEKS</w:t>
            </w:r>
          </w:p>
        </w:tc>
      </w:tr>
      <w:tr w:rsidR="006431A2" w:rsidRPr="00587AF5" w14:paraId="03537905" w14:textId="77777777" w:rsidTr="006431A2">
        <w:trPr>
          <w:trHeight w:val="300"/>
          <w:jc w:val="center"/>
        </w:trPr>
        <w:tc>
          <w:tcPr>
            <w:tcW w:w="647" w:type="pct"/>
          </w:tcPr>
          <w:p w14:paraId="6137EADA" w14:textId="77777777" w:rsidR="006431A2" w:rsidRPr="00D144F8" w:rsidRDefault="006431A2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4F8">
              <w:rPr>
                <w:rFonts w:ascii="Times New Roman" w:hAnsi="Times New Roman"/>
                <w:b/>
                <w:bCs/>
                <w:sz w:val="24"/>
                <w:szCs w:val="24"/>
              </w:rPr>
              <w:t>A300849</w:t>
            </w:r>
          </w:p>
        </w:tc>
        <w:tc>
          <w:tcPr>
            <w:tcW w:w="2708" w:type="pct"/>
            <w:noWrap/>
            <w:vAlign w:val="center"/>
            <w:hideMark/>
          </w:tcPr>
          <w:p w14:paraId="3939A1B6" w14:textId="77777777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SUFINANCIRANJE CIJENE PRIJEVOZA STUDENTIMA</w:t>
            </w:r>
          </w:p>
        </w:tc>
        <w:tc>
          <w:tcPr>
            <w:tcW w:w="653" w:type="pct"/>
            <w:vAlign w:val="center"/>
          </w:tcPr>
          <w:p w14:paraId="0EB7CF6C" w14:textId="606AD8B0" w:rsidR="006431A2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23.000,00</w:t>
            </w:r>
          </w:p>
        </w:tc>
        <w:tc>
          <w:tcPr>
            <w:tcW w:w="476" w:type="pct"/>
          </w:tcPr>
          <w:p w14:paraId="0EF4E718" w14:textId="287609D5" w:rsidR="006431A2" w:rsidRDefault="00354BF0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22.528,49</w:t>
            </w:r>
          </w:p>
        </w:tc>
        <w:tc>
          <w:tcPr>
            <w:tcW w:w="515" w:type="pct"/>
          </w:tcPr>
          <w:p w14:paraId="60921597" w14:textId="09652888" w:rsidR="006431A2" w:rsidRDefault="00354BF0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97,95</w:t>
            </w:r>
          </w:p>
        </w:tc>
      </w:tr>
      <w:tr w:rsidR="006431A2" w:rsidRPr="00D144F8" w14:paraId="036F87C4" w14:textId="77777777" w:rsidTr="006431A2">
        <w:trPr>
          <w:trHeight w:val="300"/>
          <w:jc w:val="center"/>
        </w:trPr>
        <w:tc>
          <w:tcPr>
            <w:tcW w:w="647" w:type="pct"/>
          </w:tcPr>
          <w:p w14:paraId="34566F09" w14:textId="47F6C690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354BF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08" w:type="pct"/>
            <w:noWrap/>
            <w:vAlign w:val="center"/>
          </w:tcPr>
          <w:p w14:paraId="72EE8B47" w14:textId="77777777" w:rsidR="006431A2" w:rsidRPr="00D144F8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Sufinanciranje prijevoza studenata</w:t>
            </w:r>
          </w:p>
        </w:tc>
        <w:tc>
          <w:tcPr>
            <w:tcW w:w="653" w:type="pct"/>
            <w:vAlign w:val="center"/>
          </w:tcPr>
          <w:p w14:paraId="706263C7" w14:textId="7E07B24C" w:rsidR="006431A2" w:rsidRPr="00D144F8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44F8">
              <w:rPr>
                <w:rFonts w:ascii="Times New Roman" w:hAnsi="Times New Roman"/>
                <w:sz w:val="24"/>
                <w:szCs w:val="24"/>
              </w:rPr>
              <w:t>23.000,00</w:t>
            </w:r>
          </w:p>
        </w:tc>
        <w:tc>
          <w:tcPr>
            <w:tcW w:w="476" w:type="pct"/>
          </w:tcPr>
          <w:p w14:paraId="4407A936" w14:textId="06DFDB57" w:rsidR="006431A2" w:rsidRPr="00D144F8" w:rsidRDefault="00354BF0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22.528,49</w:t>
            </w:r>
          </w:p>
        </w:tc>
        <w:tc>
          <w:tcPr>
            <w:tcW w:w="515" w:type="pct"/>
          </w:tcPr>
          <w:p w14:paraId="14AA72B3" w14:textId="2A16F35C" w:rsidR="006431A2" w:rsidRPr="00D144F8" w:rsidRDefault="00354BF0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97,95</w:t>
            </w:r>
          </w:p>
        </w:tc>
      </w:tr>
      <w:tr w:rsidR="006431A2" w:rsidRPr="00587AF5" w14:paraId="3B1C96A7" w14:textId="77777777" w:rsidTr="006431A2">
        <w:trPr>
          <w:trHeight w:val="300"/>
          <w:jc w:val="center"/>
        </w:trPr>
        <w:tc>
          <w:tcPr>
            <w:tcW w:w="647" w:type="pct"/>
          </w:tcPr>
          <w:p w14:paraId="68B81450" w14:textId="77777777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8" w:type="pct"/>
            <w:noWrap/>
            <w:vAlign w:val="center"/>
            <w:hideMark/>
          </w:tcPr>
          <w:p w14:paraId="78F01E0C" w14:textId="77777777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653" w:type="pct"/>
            <w:vAlign w:val="center"/>
          </w:tcPr>
          <w:p w14:paraId="12E036EC" w14:textId="08501010" w:rsidR="006431A2" w:rsidRPr="00453A5F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3A5F">
              <w:rPr>
                <w:rFonts w:ascii="Times New Roman" w:hAnsi="Times New Roman"/>
                <w:b/>
                <w:bCs/>
                <w:sz w:val="24"/>
                <w:szCs w:val="24"/>
              </w:rPr>
              <w:t>23.000,00</w:t>
            </w:r>
          </w:p>
        </w:tc>
        <w:tc>
          <w:tcPr>
            <w:tcW w:w="476" w:type="pct"/>
          </w:tcPr>
          <w:p w14:paraId="369ED44C" w14:textId="3F1A207C" w:rsidR="006431A2" w:rsidRPr="00453A5F" w:rsidRDefault="00354BF0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22.528,49</w:t>
            </w:r>
          </w:p>
        </w:tc>
        <w:tc>
          <w:tcPr>
            <w:tcW w:w="515" w:type="pct"/>
          </w:tcPr>
          <w:p w14:paraId="738E5FD8" w14:textId="70AC89B7" w:rsidR="006431A2" w:rsidRPr="00453A5F" w:rsidRDefault="00354BF0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97,95</w:t>
            </w:r>
          </w:p>
        </w:tc>
      </w:tr>
    </w:tbl>
    <w:p w14:paraId="52CC62A1" w14:textId="77777777" w:rsidR="006431A2" w:rsidRPr="00587AF5" w:rsidRDefault="006431A2" w:rsidP="00643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F08BCA" w14:textId="77777777" w:rsidR="006431A2" w:rsidRPr="00587AF5" w:rsidRDefault="006431A2" w:rsidP="00643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2F7AED" w14:textId="77777777" w:rsidR="006431A2" w:rsidRPr="00587AF5" w:rsidRDefault="006431A2" w:rsidP="00643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8BDF4A" w14:textId="77777777" w:rsidR="006431A2" w:rsidRPr="006431A2" w:rsidRDefault="006431A2" w:rsidP="006431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431A2">
        <w:rPr>
          <w:rFonts w:ascii="Times New Roman" w:hAnsi="Times New Roman"/>
          <w:b/>
          <w:bCs/>
          <w:sz w:val="24"/>
          <w:szCs w:val="24"/>
        </w:rPr>
        <w:t>PROGRAM 3009 PROMICANJE KULTURE</w:t>
      </w:r>
    </w:p>
    <w:p w14:paraId="21020A34" w14:textId="77777777" w:rsidR="006431A2" w:rsidRPr="00587AF5" w:rsidRDefault="006431A2" w:rsidP="00643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7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7940"/>
        <w:gridCol w:w="1296"/>
        <w:gridCol w:w="1737"/>
        <w:gridCol w:w="1137"/>
      </w:tblGrid>
      <w:tr w:rsidR="00DB688D" w:rsidRPr="006046A1" w14:paraId="4C181A6E" w14:textId="77777777" w:rsidTr="00DB688D">
        <w:trPr>
          <w:trHeight w:val="300"/>
          <w:jc w:val="center"/>
        </w:trPr>
        <w:tc>
          <w:tcPr>
            <w:tcW w:w="629" w:type="pct"/>
          </w:tcPr>
          <w:p w14:paraId="664E2B14" w14:textId="77777777" w:rsidR="006431A2" w:rsidRPr="006046A1" w:rsidRDefault="006431A2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21999122"/>
            <w:r w:rsidRPr="006046A1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3013" w:type="pct"/>
            <w:noWrap/>
            <w:vAlign w:val="center"/>
            <w:hideMark/>
          </w:tcPr>
          <w:p w14:paraId="5FD79553" w14:textId="77777777" w:rsidR="006431A2" w:rsidRPr="006046A1" w:rsidRDefault="006431A2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6A1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492" w:type="pct"/>
            <w:vAlign w:val="center"/>
          </w:tcPr>
          <w:p w14:paraId="438E719D" w14:textId="6BCF6E4B" w:rsidR="006431A2" w:rsidRPr="006046A1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6A1"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659" w:type="pct"/>
          </w:tcPr>
          <w:p w14:paraId="728CFFA8" w14:textId="07625ABD" w:rsidR="006431A2" w:rsidRPr="006046A1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1A2">
              <w:rPr>
                <w:rFonts w:ascii="Times New Roman" w:hAnsi="Times New Roman"/>
                <w:b/>
                <w:bCs/>
                <w:sz w:val="24"/>
                <w:szCs w:val="24"/>
              </w:rPr>
              <w:t>OSTVARENO</w:t>
            </w:r>
          </w:p>
        </w:tc>
        <w:tc>
          <w:tcPr>
            <w:tcW w:w="208" w:type="pct"/>
          </w:tcPr>
          <w:p w14:paraId="40289B88" w14:textId="167D54B7" w:rsidR="006431A2" w:rsidRPr="006046A1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1A2">
              <w:rPr>
                <w:rFonts w:ascii="Times New Roman" w:hAnsi="Times New Roman"/>
                <w:b/>
                <w:bCs/>
                <w:sz w:val="24"/>
                <w:szCs w:val="24"/>
              </w:rPr>
              <w:t>INDEKS</w:t>
            </w:r>
          </w:p>
        </w:tc>
      </w:tr>
      <w:tr w:rsidR="00DB688D" w:rsidRPr="00D144F8" w14:paraId="0863BF54" w14:textId="77777777" w:rsidTr="00DB688D">
        <w:trPr>
          <w:trHeight w:val="300"/>
          <w:jc w:val="center"/>
        </w:trPr>
        <w:tc>
          <w:tcPr>
            <w:tcW w:w="629" w:type="pct"/>
          </w:tcPr>
          <w:p w14:paraId="53BADB48" w14:textId="77777777" w:rsidR="006431A2" w:rsidRPr="00D144F8" w:rsidRDefault="006431A2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A300901</w:t>
            </w:r>
          </w:p>
        </w:tc>
        <w:tc>
          <w:tcPr>
            <w:tcW w:w="3013" w:type="pct"/>
            <w:noWrap/>
            <w:vAlign w:val="center"/>
          </w:tcPr>
          <w:p w14:paraId="427B3385" w14:textId="77777777" w:rsidR="006431A2" w:rsidRPr="00D144F8" w:rsidRDefault="006431A2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SUBVENCIJA ČLANARINE U KNJIŽNICI</w:t>
            </w:r>
          </w:p>
        </w:tc>
        <w:tc>
          <w:tcPr>
            <w:tcW w:w="492" w:type="pct"/>
            <w:vAlign w:val="center"/>
          </w:tcPr>
          <w:p w14:paraId="5F0BD183" w14:textId="6A38A7C3" w:rsidR="006431A2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659" w:type="pct"/>
          </w:tcPr>
          <w:p w14:paraId="69B0E0F6" w14:textId="475EBB3B" w:rsidR="006431A2" w:rsidRDefault="00A5097F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208" w:type="pct"/>
          </w:tcPr>
          <w:p w14:paraId="65BF7319" w14:textId="30742BAC" w:rsidR="006431A2" w:rsidRDefault="00A5097F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B688D" w:rsidRPr="00D144F8" w14:paraId="535C340B" w14:textId="77777777" w:rsidTr="00DB688D">
        <w:trPr>
          <w:trHeight w:val="331"/>
          <w:jc w:val="center"/>
        </w:trPr>
        <w:tc>
          <w:tcPr>
            <w:tcW w:w="629" w:type="pct"/>
          </w:tcPr>
          <w:p w14:paraId="75AFA3FF" w14:textId="0F3C8E8B" w:rsidR="006431A2" w:rsidRPr="00D144F8" w:rsidRDefault="005706E1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3722</w:t>
            </w:r>
          </w:p>
        </w:tc>
        <w:tc>
          <w:tcPr>
            <w:tcW w:w="3013" w:type="pct"/>
            <w:noWrap/>
            <w:vAlign w:val="center"/>
          </w:tcPr>
          <w:p w14:paraId="6E336D76" w14:textId="77777777" w:rsidR="006431A2" w:rsidRPr="00D144F8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Subvencija članarine u knjižnici za mještane Općine Čepin</w:t>
            </w:r>
          </w:p>
        </w:tc>
        <w:tc>
          <w:tcPr>
            <w:tcW w:w="492" w:type="pct"/>
            <w:vAlign w:val="center"/>
          </w:tcPr>
          <w:p w14:paraId="15775F52" w14:textId="1A88E625" w:rsidR="006431A2" w:rsidRPr="00D144F8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44F8">
              <w:rPr>
                <w:rFonts w:ascii="Times New Roman" w:hAnsi="Times New Roman"/>
                <w:sz w:val="24"/>
                <w:szCs w:val="24"/>
              </w:rPr>
              <w:t>4.000,00</w:t>
            </w:r>
          </w:p>
        </w:tc>
        <w:tc>
          <w:tcPr>
            <w:tcW w:w="659" w:type="pct"/>
          </w:tcPr>
          <w:p w14:paraId="13370842" w14:textId="1E5CDAA4" w:rsidR="006431A2" w:rsidRPr="00D144F8" w:rsidRDefault="00A5097F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4.000,00</w:t>
            </w:r>
          </w:p>
        </w:tc>
        <w:tc>
          <w:tcPr>
            <w:tcW w:w="208" w:type="pct"/>
          </w:tcPr>
          <w:p w14:paraId="71CE5212" w14:textId="502B07D8" w:rsidR="006431A2" w:rsidRPr="00D144F8" w:rsidRDefault="00A5097F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B688D" w:rsidRPr="00587AF5" w14:paraId="4CD00EA7" w14:textId="77777777" w:rsidTr="00DB688D">
        <w:trPr>
          <w:trHeight w:val="300"/>
          <w:jc w:val="center"/>
        </w:trPr>
        <w:tc>
          <w:tcPr>
            <w:tcW w:w="629" w:type="pct"/>
          </w:tcPr>
          <w:p w14:paraId="13457B71" w14:textId="77777777" w:rsidR="006431A2" w:rsidRPr="00D144F8" w:rsidRDefault="006431A2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4F8">
              <w:rPr>
                <w:rFonts w:ascii="Times New Roman" w:hAnsi="Times New Roman"/>
                <w:b/>
                <w:bCs/>
                <w:sz w:val="24"/>
                <w:szCs w:val="24"/>
              </w:rPr>
              <w:t>A300905</w:t>
            </w:r>
          </w:p>
        </w:tc>
        <w:tc>
          <w:tcPr>
            <w:tcW w:w="3013" w:type="pct"/>
            <w:noWrap/>
            <w:vAlign w:val="center"/>
            <w:hideMark/>
          </w:tcPr>
          <w:p w14:paraId="6B9D51AD" w14:textId="77777777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ČEPINSKI SUNCOKRETI</w:t>
            </w:r>
          </w:p>
        </w:tc>
        <w:tc>
          <w:tcPr>
            <w:tcW w:w="492" w:type="pct"/>
            <w:vAlign w:val="center"/>
          </w:tcPr>
          <w:p w14:paraId="04D7CAEA" w14:textId="10F1C80D" w:rsidR="006431A2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28.250,00</w:t>
            </w:r>
          </w:p>
        </w:tc>
        <w:tc>
          <w:tcPr>
            <w:tcW w:w="659" w:type="pct"/>
          </w:tcPr>
          <w:p w14:paraId="7E331BC8" w14:textId="7CCB0131" w:rsidR="006431A2" w:rsidRDefault="00A5097F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25.746,78</w:t>
            </w:r>
          </w:p>
        </w:tc>
        <w:tc>
          <w:tcPr>
            <w:tcW w:w="208" w:type="pct"/>
          </w:tcPr>
          <w:p w14:paraId="2094CDFA" w14:textId="5A30DBAC" w:rsidR="006431A2" w:rsidRDefault="00A5097F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91,14</w:t>
            </w:r>
          </w:p>
        </w:tc>
      </w:tr>
      <w:tr w:rsidR="00DB688D" w:rsidRPr="00587AF5" w14:paraId="65BA2EBC" w14:textId="77777777" w:rsidTr="00DB688D">
        <w:trPr>
          <w:trHeight w:val="300"/>
          <w:jc w:val="center"/>
        </w:trPr>
        <w:tc>
          <w:tcPr>
            <w:tcW w:w="629" w:type="pct"/>
          </w:tcPr>
          <w:p w14:paraId="64CEEBA4" w14:textId="10668D21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  <w:r w:rsidR="005706E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13" w:type="pct"/>
            <w:noWrap/>
            <w:vAlign w:val="center"/>
          </w:tcPr>
          <w:p w14:paraId="7132DDA6" w14:textId="77777777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Medijsko pokroviteljstvo</w:t>
            </w:r>
          </w:p>
        </w:tc>
        <w:tc>
          <w:tcPr>
            <w:tcW w:w="492" w:type="pct"/>
            <w:vAlign w:val="center"/>
          </w:tcPr>
          <w:p w14:paraId="66942F8B" w14:textId="26944D73" w:rsidR="006431A2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2.250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59" w:type="pct"/>
          </w:tcPr>
          <w:p w14:paraId="4DFFD365" w14:textId="237E1D8E" w:rsidR="006431A2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2.250,00</w:t>
            </w:r>
          </w:p>
        </w:tc>
        <w:tc>
          <w:tcPr>
            <w:tcW w:w="208" w:type="pct"/>
          </w:tcPr>
          <w:p w14:paraId="56B4D2FD" w14:textId="6BFBD9EF" w:rsidR="006431A2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B688D" w:rsidRPr="00587AF5" w14:paraId="0C1B9239" w14:textId="77777777" w:rsidTr="00DB688D">
        <w:trPr>
          <w:trHeight w:val="300"/>
          <w:jc w:val="center"/>
        </w:trPr>
        <w:tc>
          <w:tcPr>
            <w:tcW w:w="629" w:type="pct"/>
          </w:tcPr>
          <w:p w14:paraId="329FE054" w14:textId="68180B52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  <w:r w:rsidR="005706E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013" w:type="pct"/>
            <w:noWrap/>
            <w:vAlign w:val="center"/>
          </w:tcPr>
          <w:p w14:paraId="3A6DBDEC" w14:textId="77777777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kulturne manifestacije</w:t>
            </w:r>
          </w:p>
        </w:tc>
        <w:tc>
          <w:tcPr>
            <w:tcW w:w="492" w:type="pct"/>
            <w:vAlign w:val="center"/>
          </w:tcPr>
          <w:p w14:paraId="7C2F6421" w14:textId="226C0D7F" w:rsidR="006431A2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17.000,00</w:t>
            </w:r>
          </w:p>
        </w:tc>
        <w:tc>
          <w:tcPr>
            <w:tcW w:w="659" w:type="pct"/>
          </w:tcPr>
          <w:p w14:paraId="244096A0" w14:textId="002D9133" w:rsidR="006431A2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16.991,49</w:t>
            </w:r>
          </w:p>
        </w:tc>
        <w:tc>
          <w:tcPr>
            <w:tcW w:w="208" w:type="pct"/>
          </w:tcPr>
          <w:p w14:paraId="48DC95E9" w14:textId="5D3EEE74" w:rsidR="006431A2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99,95</w:t>
            </w:r>
          </w:p>
        </w:tc>
      </w:tr>
      <w:tr w:rsidR="00DB688D" w:rsidRPr="00587AF5" w14:paraId="172CAB23" w14:textId="77777777" w:rsidTr="00DB688D">
        <w:trPr>
          <w:trHeight w:val="300"/>
          <w:jc w:val="center"/>
        </w:trPr>
        <w:tc>
          <w:tcPr>
            <w:tcW w:w="629" w:type="pct"/>
          </w:tcPr>
          <w:p w14:paraId="18C55380" w14:textId="583B3DE0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5706E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13" w:type="pct"/>
            <w:noWrap/>
            <w:vAlign w:val="center"/>
          </w:tcPr>
          <w:p w14:paraId="65211137" w14:textId="77777777" w:rsidR="006431A2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Glazbeni program</w:t>
            </w:r>
          </w:p>
        </w:tc>
        <w:tc>
          <w:tcPr>
            <w:tcW w:w="492" w:type="pct"/>
            <w:vAlign w:val="center"/>
          </w:tcPr>
          <w:p w14:paraId="34551A23" w14:textId="264E7703" w:rsidR="006431A2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7.000,00</w:t>
            </w:r>
          </w:p>
        </w:tc>
        <w:tc>
          <w:tcPr>
            <w:tcW w:w="659" w:type="pct"/>
          </w:tcPr>
          <w:p w14:paraId="7AF14996" w14:textId="45E31624" w:rsidR="006431A2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6.505,29</w:t>
            </w:r>
          </w:p>
        </w:tc>
        <w:tc>
          <w:tcPr>
            <w:tcW w:w="208" w:type="pct"/>
          </w:tcPr>
          <w:p w14:paraId="4C9599CA" w14:textId="3A7C944E" w:rsidR="006431A2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92,93</w:t>
            </w:r>
          </w:p>
        </w:tc>
      </w:tr>
      <w:tr w:rsidR="00DB688D" w:rsidRPr="00587AF5" w14:paraId="282499A7" w14:textId="77777777" w:rsidTr="00DB688D">
        <w:trPr>
          <w:trHeight w:val="300"/>
          <w:jc w:val="center"/>
        </w:trPr>
        <w:tc>
          <w:tcPr>
            <w:tcW w:w="629" w:type="pct"/>
          </w:tcPr>
          <w:p w14:paraId="27AE2ECA" w14:textId="33619593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  <w:r w:rsidR="005706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13" w:type="pct"/>
            <w:noWrap/>
            <w:vAlign w:val="center"/>
            <w:hideMark/>
          </w:tcPr>
          <w:p w14:paraId="6045C363" w14:textId="77777777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944">
              <w:rPr>
                <w:rFonts w:ascii="Times New Roman" w:hAnsi="Times New Roman"/>
                <w:sz w:val="24"/>
                <w:szCs w:val="24"/>
              </w:rPr>
              <w:t>Obilježavanje kulturne manifestacije</w:t>
            </w:r>
          </w:p>
        </w:tc>
        <w:tc>
          <w:tcPr>
            <w:tcW w:w="492" w:type="pct"/>
            <w:vAlign w:val="center"/>
          </w:tcPr>
          <w:p w14:paraId="6D5D0864" w14:textId="2B387892" w:rsidR="006431A2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59" w:type="pct"/>
          </w:tcPr>
          <w:p w14:paraId="59D4E022" w14:textId="44C26AAF" w:rsidR="006431A2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" w:type="pct"/>
          </w:tcPr>
          <w:p w14:paraId="191493C8" w14:textId="1A04111B" w:rsidR="006431A2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B688D" w:rsidRPr="00587AF5" w14:paraId="1881D642" w14:textId="77777777" w:rsidTr="00DB688D">
        <w:trPr>
          <w:trHeight w:val="300"/>
          <w:jc w:val="center"/>
        </w:trPr>
        <w:tc>
          <w:tcPr>
            <w:tcW w:w="629" w:type="pct"/>
          </w:tcPr>
          <w:p w14:paraId="1F275D88" w14:textId="77777777" w:rsidR="006431A2" w:rsidRPr="008639DB" w:rsidRDefault="006431A2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A300906</w:t>
            </w:r>
          </w:p>
        </w:tc>
        <w:tc>
          <w:tcPr>
            <w:tcW w:w="3013" w:type="pct"/>
            <w:noWrap/>
            <w:vAlign w:val="center"/>
            <w:hideMark/>
          </w:tcPr>
          <w:p w14:paraId="443BF748" w14:textId="77777777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OBILJEŽAVANJE PRIGODNIH DATUMA</w:t>
            </w:r>
          </w:p>
        </w:tc>
        <w:tc>
          <w:tcPr>
            <w:tcW w:w="492" w:type="pct"/>
            <w:vAlign w:val="center"/>
          </w:tcPr>
          <w:p w14:paraId="1DA7899C" w14:textId="08383F70" w:rsidR="006431A2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96.475,00</w:t>
            </w:r>
          </w:p>
        </w:tc>
        <w:tc>
          <w:tcPr>
            <w:tcW w:w="659" w:type="pct"/>
          </w:tcPr>
          <w:p w14:paraId="70B1DDCD" w14:textId="49B7F2D5" w:rsidR="006431A2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79.699,29</w:t>
            </w:r>
          </w:p>
        </w:tc>
        <w:tc>
          <w:tcPr>
            <w:tcW w:w="208" w:type="pct"/>
          </w:tcPr>
          <w:p w14:paraId="5E5E4A4C" w14:textId="034C08CD" w:rsidR="006431A2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82,61</w:t>
            </w:r>
          </w:p>
        </w:tc>
      </w:tr>
      <w:tr w:rsidR="00DB688D" w:rsidRPr="00587AF5" w14:paraId="54D7C7AD" w14:textId="77777777" w:rsidTr="00DB688D">
        <w:trPr>
          <w:trHeight w:val="300"/>
          <w:jc w:val="center"/>
        </w:trPr>
        <w:tc>
          <w:tcPr>
            <w:tcW w:w="629" w:type="pct"/>
          </w:tcPr>
          <w:p w14:paraId="480555C0" w14:textId="1F1404B1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  <w:r w:rsidR="005706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13" w:type="pct"/>
            <w:noWrap/>
            <w:vAlign w:val="center"/>
          </w:tcPr>
          <w:p w14:paraId="0FB7944C" w14:textId="77777777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Sajmovi u naseljima Općine Čepin</w:t>
            </w:r>
          </w:p>
        </w:tc>
        <w:tc>
          <w:tcPr>
            <w:tcW w:w="492" w:type="pct"/>
            <w:vAlign w:val="center"/>
          </w:tcPr>
          <w:p w14:paraId="05AF4C1F" w14:textId="43C13128" w:rsidR="006431A2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18.000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59" w:type="pct"/>
          </w:tcPr>
          <w:p w14:paraId="22C122B5" w14:textId="7F97E0F7" w:rsidR="006431A2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2.148,24</w:t>
            </w:r>
          </w:p>
        </w:tc>
        <w:tc>
          <w:tcPr>
            <w:tcW w:w="208" w:type="pct"/>
          </w:tcPr>
          <w:p w14:paraId="78F475CE" w14:textId="041EBA83" w:rsidR="006431A2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11,93</w:t>
            </w:r>
          </w:p>
        </w:tc>
      </w:tr>
      <w:tr w:rsidR="00DB688D" w:rsidRPr="00587AF5" w14:paraId="62036F5A" w14:textId="77777777" w:rsidTr="00DB688D">
        <w:trPr>
          <w:trHeight w:val="300"/>
          <w:jc w:val="center"/>
        </w:trPr>
        <w:tc>
          <w:tcPr>
            <w:tcW w:w="629" w:type="pct"/>
          </w:tcPr>
          <w:p w14:paraId="75141BE0" w14:textId="768A6A11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06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13" w:type="pct"/>
            <w:noWrap/>
            <w:vAlign w:val="center"/>
          </w:tcPr>
          <w:p w14:paraId="1F7E4D06" w14:textId="77777777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Proslava 1. svibnja</w:t>
            </w:r>
          </w:p>
        </w:tc>
        <w:tc>
          <w:tcPr>
            <w:tcW w:w="492" w:type="pct"/>
            <w:vAlign w:val="center"/>
          </w:tcPr>
          <w:p w14:paraId="1A169EE5" w14:textId="658799AE" w:rsidR="006431A2" w:rsidRPr="00587AF5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59" w:type="pct"/>
          </w:tcPr>
          <w:p w14:paraId="22B65E6A" w14:textId="18C9F95F" w:rsidR="006431A2" w:rsidRPr="00587AF5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" w:type="pct"/>
          </w:tcPr>
          <w:p w14:paraId="399A3AB1" w14:textId="18B29776" w:rsidR="006431A2" w:rsidRPr="00587AF5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B688D" w:rsidRPr="00587AF5" w14:paraId="1F2B5433" w14:textId="77777777" w:rsidTr="00DB688D">
        <w:trPr>
          <w:trHeight w:val="300"/>
          <w:jc w:val="center"/>
        </w:trPr>
        <w:tc>
          <w:tcPr>
            <w:tcW w:w="629" w:type="pct"/>
          </w:tcPr>
          <w:p w14:paraId="38D3CD5A" w14:textId="5FE4594F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  <w:r w:rsidR="005706E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13" w:type="pct"/>
            <w:noWrap/>
            <w:vAlign w:val="center"/>
            <w:hideMark/>
          </w:tcPr>
          <w:p w14:paraId="3079C0A0" w14:textId="77777777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Postavljanje baleta „Jela“</w:t>
            </w:r>
          </w:p>
        </w:tc>
        <w:tc>
          <w:tcPr>
            <w:tcW w:w="492" w:type="pct"/>
            <w:vAlign w:val="center"/>
          </w:tcPr>
          <w:p w14:paraId="07128A19" w14:textId="1E1F935C" w:rsidR="006431A2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21.500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59" w:type="pct"/>
          </w:tcPr>
          <w:p w14:paraId="3B3CADB7" w14:textId="4C2892C1" w:rsidR="006431A2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21.498,09</w:t>
            </w:r>
          </w:p>
        </w:tc>
        <w:tc>
          <w:tcPr>
            <w:tcW w:w="208" w:type="pct"/>
          </w:tcPr>
          <w:p w14:paraId="2CFCC717" w14:textId="09F3BE8A" w:rsidR="006431A2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99,99</w:t>
            </w:r>
          </w:p>
        </w:tc>
      </w:tr>
      <w:tr w:rsidR="00DB688D" w:rsidRPr="00587AF5" w14:paraId="31633DE4" w14:textId="77777777" w:rsidTr="00DB688D">
        <w:trPr>
          <w:trHeight w:val="300"/>
          <w:jc w:val="center"/>
        </w:trPr>
        <w:tc>
          <w:tcPr>
            <w:tcW w:w="629" w:type="pct"/>
          </w:tcPr>
          <w:p w14:paraId="5C49F8ED" w14:textId="71FFC9F1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  <w:r w:rsidR="005706E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013" w:type="pct"/>
            <w:noWrap/>
            <w:vAlign w:val="center"/>
          </w:tcPr>
          <w:p w14:paraId="1CDF721E" w14:textId="77777777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 xml:space="preserve">Obilježavanje </w:t>
            </w:r>
            <w:r>
              <w:rPr>
                <w:rFonts w:ascii="Times New Roman" w:hAnsi="Times New Roman"/>
                <w:sz w:val="24"/>
                <w:szCs w:val="24"/>
              </w:rPr>
              <w:t>blagdana Sv. Nikole</w:t>
            </w:r>
          </w:p>
        </w:tc>
        <w:tc>
          <w:tcPr>
            <w:tcW w:w="492" w:type="pct"/>
            <w:vAlign w:val="center"/>
          </w:tcPr>
          <w:p w14:paraId="14164805" w14:textId="3C650085" w:rsidR="006431A2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59" w:type="pct"/>
          </w:tcPr>
          <w:p w14:paraId="56304ACD" w14:textId="28834B3E" w:rsidR="006431A2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  <w:tc>
          <w:tcPr>
            <w:tcW w:w="208" w:type="pct"/>
          </w:tcPr>
          <w:p w14:paraId="41611C3D" w14:textId="0BE3ED6D" w:rsidR="006431A2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B688D" w:rsidRPr="00587AF5" w14:paraId="0E0644E2" w14:textId="77777777" w:rsidTr="00DB688D">
        <w:trPr>
          <w:trHeight w:val="300"/>
          <w:jc w:val="center"/>
        </w:trPr>
        <w:tc>
          <w:tcPr>
            <w:tcW w:w="629" w:type="pct"/>
          </w:tcPr>
          <w:p w14:paraId="474A0EF2" w14:textId="35E821A8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  <w:r w:rsidR="005706E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013" w:type="pct"/>
            <w:noWrap/>
            <w:vAlign w:val="center"/>
            <w:hideMark/>
          </w:tcPr>
          <w:p w14:paraId="7F2C3FD0" w14:textId="77777777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prigodnih datuma i obljetnica</w:t>
            </w:r>
          </w:p>
        </w:tc>
        <w:tc>
          <w:tcPr>
            <w:tcW w:w="492" w:type="pct"/>
            <w:vAlign w:val="center"/>
          </w:tcPr>
          <w:p w14:paraId="6262337F" w14:textId="09D1CED4" w:rsidR="006431A2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59" w:type="pct"/>
          </w:tcPr>
          <w:p w14:paraId="7DF08705" w14:textId="51B77032" w:rsidR="006431A2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36.926,08</w:t>
            </w:r>
          </w:p>
        </w:tc>
        <w:tc>
          <w:tcPr>
            <w:tcW w:w="208" w:type="pct"/>
          </w:tcPr>
          <w:p w14:paraId="20CB921F" w14:textId="4C4B6BDA" w:rsidR="006431A2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123,09</w:t>
            </w:r>
          </w:p>
        </w:tc>
      </w:tr>
      <w:tr w:rsidR="00DB688D" w:rsidRPr="00587AF5" w14:paraId="1F239655" w14:textId="77777777" w:rsidTr="00DB688D">
        <w:trPr>
          <w:trHeight w:val="300"/>
          <w:jc w:val="center"/>
        </w:trPr>
        <w:tc>
          <w:tcPr>
            <w:tcW w:w="629" w:type="pct"/>
          </w:tcPr>
          <w:p w14:paraId="218D56E3" w14:textId="275795C3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  <w:r w:rsidR="005706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13" w:type="pct"/>
            <w:noWrap/>
            <w:vAlign w:val="center"/>
            <w:hideMark/>
          </w:tcPr>
          <w:p w14:paraId="464B1290" w14:textId="77777777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Tekuće donacije u novcu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(obilježavanje značajnih datuma iz Domovinskog rata)</w:t>
            </w:r>
          </w:p>
        </w:tc>
        <w:tc>
          <w:tcPr>
            <w:tcW w:w="492" w:type="pct"/>
            <w:vAlign w:val="center"/>
          </w:tcPr>
          <w:p w14:paraId="01439E94" w14:textId="6C34762C" w:rsidR="006431A2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706E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59" w:type="pct"/>
          </w:tcPr>
          <w:p w14:paraId="2639E5C6" w14:textId="6080115B" w:rsidR="006431A2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2.156,00</w:t>
            </w:r>
          </w:p>
        </w:tc>
        <w:tc>
          <w:tcPr>
            <w:tcW w:w="208" w:type="pct"/>
          </w:tcPr>
          <w:p w14:paraId="002AD00A" w14:textId="04749697" w:rsidR="006431A2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89,83</w:t>
            </w:r>
          </w:p>
        </w:tc>
      </w:tr>
      <w:tr w:rsidR="00DB688D" w:rsidRPr="00587AF5" w14:paraId="6C2497C8" w14:textId="77777777" w:rsidTr="00DB688D">
        <w:trPr>
          <w:trHeight w:val="300"/>
          <w:jc w:val="center"/>
        </w:trPr>
        <w:tc>
          <w:tcPr>
            <w:tcW w:w="629" w:type="pct"/>
          </w:tcPr>
          <w:p w14:paraId="334AFEC4" w14:textId="320AD46A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5706E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13" w:type="pct"/>
            <w:noWrap/>
            <w:vAlign w:val="center"/>
          </w:tcPr>
          <w:p w14:paraId="5F1C6E68" w14:textId="77777777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Božićni sajam, Dan općine: Ugovori o djelu, glazbeni program</w:t>
            </w:r>
          </w:p>
        </w:tc>
        <w:tc>
          <w:tcPr>
            <w:tcW w:w="492" w:type="pct"/>
            <w:vAlign w:val="center"/>
          </w:tcPr>
          <w:p w14:paraId="6D2786C0" w14:textId="79D076B3" w:rsidR="006431A2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431A2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  <w:tc>
          <w:tcPr>
            <w:tcW w:w="659" w:type="pct"/>
          </w:tcPr>
          <w:p w14:paraId="64A72355" w14:textId="6F8FFDBC" w:rsidR="006431A2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16.220,88</w:t>
            </w:r>
          </w:p>
        </w:tc>
        <w:tc>
          <w:tcPr>
            <w:tcW w:w="208" w:type="pct"/>
          </w:tcPr>
          <w:p w14:paraId="7546F9E1" w14:textId="7894D9EE" w:rsidR="006431A2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85,37</w:t>
            </w:r>
          </w:p>
        </w:tc>
      </w:tr>
      <w:tr w:rsidR="00DB688D" w:rsidRPr="00587AF5" w14:paraId="021991F7" w14:textId="77777777" w:rsidTr="00DB688D">
        <w:trPr>
          <w:trHeight w:val="300"/>
          <w:jc w:val="center"/>
        </w:trPr>
        <w:tc>
          <w:tcPr>
            <w:tcW w:w="629" w:type="pct"/>
          </w:tcPr>
          <w:p w14:paraId="52DFC1CD" w14:textId="77777777" w:rsidR="006431A2" w:rsidRPr="008639DB" w:rsidRDefault="006431A2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A300922</w:t>
            </w:r>
          </w:p>
        </w:tc>
        <w:tc>
          <w:tcPr>
            <w:tcW w:w="3013" w:type="pct"/>
            <w:noWrap/>
            <w:vAlign w:val="center"/>
          </w:tcPr>
          <w:p w14:paraId="6D1AAFE9" w14:textId="77777777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AMATERSK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DRUŠTVA i UDRUGE</w:t>
            </w:r>
          </w:p>
        </w:tc>
        <w:tc>
          <w:tcPr>
            <w:tcW w:w="492" w:type="pct"/>
            <w:vAlign w:val="center"/>
          </w:tcPr>
          <w:p w14:paraId="05B0DA9A" w14:textId="6A25466D" w:rsidR="006431A2" w:rsidRPr="00587AF5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7.000</w:t>
            </w: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659" w:type="pct"/>
          </w:tcPr>
          <w:p w14:paraId="4CCB8F59" w14:textId="10FBAC32" w:rsidR="006431A2" w:rsidRPr="00587AF5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28.128,74</w:t>
            </w:r>
          </w:p>
        </w:tc>
        <w:tc>
          <w:tcPr>
            <w:tcW w:w="208" w:type="pct"/>
          </w:tcPr>
          <w:p w14:paraId="2CB617B6" w14:textId="267E28AF" w:rsidR="006431A2" w:rsidRPr="00587AF5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104,18</w:t>
            </w:r>
          </w:p>
        </w:tc>
      </w:tr>
      <w:tr w:rsidR="00DB688D" w:rsidRPr="00587AF5" w14:paraId="3FC94F54" w14:textId="77777777" w:rsidTr="00DB688D">
        <w:trPr>
          <w:trHeight w:val="300"/>
          <w:jc w:val="center"/>
        </w:trPr>
        <w:tc>
          <w:tcPr>
            <w:tcW w:w="629" w:type="pct"/>
          </w:tcPr>
          <w:p w14:paraId="2A016987" w14:textId="75B99116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  <w:r w:rsidR="005706E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013" w:type="pct"/>
            <w:noWrap/>
            <w:vAlign w:val="center"/>
          </w:tcPr>
          <w:p w14:paraId="133A2DC0" w14:textId="72F88CFD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Računalne usluge</w:t>
            </w:r>
            <w:r w:rsidR="005706E1">
              <w:rPr>
                <w:rFonts w:ascii="Times New Roman" w:hAnsi="Times New Roman"/>
                <w:sz w:val="24"/>
                <w:szCs w:val="24"/>
              </w:rPr>
              <w:t xml:space="preserve"> za udruge</w:t>
            </w:r>
          </w:p>
        </w:tc>
        <w:tc>
          <w:tcPr>
            <w:tcW w:w="492" w:type="pct"/>
            <w:vAlign w:val="center"/>
          </w:tcPr>
          <w:p w14:paraId="74626230" w14:textId="330BAF32" w:rsidR="006431A2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59" w:type="pct"/>
          </w:tcPr>
          <w:p w14:paraId="1A0C3874" w14:textId="4001B725" w:rsidR="006431A2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" w:type="pct"/>
          </w:tcPr>
          <w:p w14:paraId="1E3E129A" w14:textId="3DFD91B5" w:rsidR="006431A2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B688D" w:rsidRPr="00587AF5" w14:paraId="7574F291" w14:textId="77777777" w:rsidTr="00DB688D">
        <w:trPr>
          <w:trHeight w:val="300"/>
          <w:jc w:val="center"/>
        </w:trPr>
        <w:tc>
          <w:tcPr>
            <w:tcW w:w="629" w:type="pct"/>
          </w:tcPr>
          <w:p w14:paraId="28F5289A" w14:textId="76DCC5B9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  <w:r w:rsidR="005706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13" w:type="pct"/>
            <w:noWrap/>
            <w:vAlign w:val="center"/>
          </w:tcPr>
          <w:p w14:paraId="602362AD" w14:textId="77777777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Donacije udrugama u kulturi</w:t>
            </w:r>
          </w:p>
        </w:tc>
        <w:tc>
          <w:tcPr>
            <w:tcW w:w="492" w:type="pct"/>
            <w:vAlign w:val="center"/>
          </w:tcPr>
          <w:p w14:paraId="13799765" w14:textId="624CE4B5" w:rsidR="006431A2" w:rsidRPr="00587AF5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59" w:type="pct"/>
          </w:tcPr>
          <w:p w14:paraId="3175A627" w14:textId="037A6216" w:rsidR="006431A2" w:rsidRPr="00587AF5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22.600,00</w:t>
            </w:r>
          </w:p>
        </w:tc>
        <w:tc>
          <w:tcPr>
            <w:tcW w:w="208" w:type="pct"/>
          </w:tcPr>
          <w:p w14:paraId="4BA014E0" w14:textId="4BFC38C3" w:rsidR="006431A2" w:rsidRPr="00587AF5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B688D" w:rsidRPr="00587AF5" w14:paraId="1104DB62" w14:textId="77777777" w:rsidTr="00DB688D">
        <w:trPr>
          <w:trHeight w:val="300"/>
          <w:jc w:val="center"/>
        </w:trPr>
        <w:tc>
          <w:tcPr>
            <w:tcW w:w="629" w:type="pct"/>
          </w:tcPr>
          <w:p w14:paraId="228AACD3" w14:textId="610DA944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  <w:r w:rsidR="005706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13" w:type="pct"/>
            <w:noWrap/>
            <w:vAlign w:val="center"/>
            <w:hideMark/>
          </w:tcPr>
          <w:p w14:paraId="3D14CFC7" w14:textId="77777777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Akcije i manifestacije, kukuruzijada, likovna kolonija</w:t>
            </w:r>
          </w:p>
        </w:tc>
        <w:tc>
          <w:tcPr>
            <w:tcW w:w="492" w:type="pct"/>
            <w:vAlign w:val="center"/>
          </w:tcPr>
          <w:p w14:paraId="505EF3D7" w14:textId="3AEEE1E6" w:rsidR="006431A2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4.000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59" w:type="pct"/>
          </w:tcPr>
          <w:p w14:paraId="3F73BDF4" w14:textId="3E807870" w:rsidR="006431A2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5.528,74</w:t>
            </w:r>
          </w:p>
        </w:tc>
        <w:tc>
          <w:tcPr>
            <w:tcW w:w="208" w:type="pct"/>
          </w:tcPr>
          <w:p w14:paraId="58115C21" w14:textId="07322831" w:rsidR="006431A2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138,22</w:t>
            </w:r>
          </w:p>
        </w:tc>
      </w:tr>
      <w:tr w:rsidR="00DB688D" w:rsidRPr="00587AF5" w14:paraId="014393E0" w14:textId="77777777" w:rsidTr="00DB688D">
        <w:trPr>
          <w:trHeight w:val="300"/>
          <w:jc w:val="center"/>
        </w:trPr>
        <w:tc>
          <w:tcPr>
            <w:tcW w:w="629" w:type="pct"/>
          </w:tcPr>
          <w:p w14:paraId="0260EEB6" w14:textId="77777777" w:rsidR="006431A2" w:rsidRPr="008639DB" w:rsidRDefault="006431A2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A300934</w:t>
            </w:r>
          </w:p>
        </w:tc>
        <w:tc>
          <w:tcPr>
            <w:tcW w:w="3013" w:type="pct"/>
            <w:noWrap/>
            <w:vAlign w:val="center"/>
          </w:tcPr>
          <w:p w14:paraId="5BB260C1" w14:textId="77777777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VJERSKE ZAJEDNICE, HUMANITARNE UDRUGE I DRUGO</w:t>
            </w:r>
          </w:p>
        </w:tc>
        <w:tc>
          <w:tcPr>
            <w:tcW w:w="492" w:type="pct"/>
            <w:vAlign w:val="center"/>
          </w:tcPr>
          <w:p w14:paraId="2E15360D" w14:textId="795D0ED7" w:rsidR="006431A2" w:rsidRPr="00587AF5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33.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659" w:type="pct"/>
          </w:tcPr>
          <w:p w14:paraId="1A5C5A2B" w14:textId="288EC398" w:rsidR="006431A2" w:rsidRPr="00587AF5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32.991,57</w:t>
            </w:r>
          </w:p>
        </w:tc>
        <w:tc>
          <w:tcPr>
            <w:tcW w:w="208" w:type="pct"/>
          </w:tcPr>
          <w:p w14:paraId="302FE7BB" w14:textId="2F656AB3" w:rsidR="006431A2" w:rsidRPr="00587AF5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99,97</w:t>
            </w:r>
          </w:p>
        </w:tc>
      </w:tr>
      <w:tr w:rsidR="00DB688D" w:rsidRPr="00587AF5" w14:paraId="777251F9" w14:textId="77777777" w:rsidTr="00DB688D">
        <w:trPr>
          <w:trHeight w:val="300"/>
          <w:jc w:val="center"/>
        </w:trPr>
        <w:tc>
          <w:tcPr>
            <w:tcW w:w="629" w:type="pct"/>
          </w:tcPr>
          <w:p w14:paraId="188C99B9" w14:textId="043BF7C7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  <w:r w:rsidR="005706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13" w:type="pct"/>
            <w:noWrap/>
            <w:vAlign w:val="center"/>
          </w:tcPr>
          <w:p w14:paraId="64F1FB2A" w14:textId="77777777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Tekuće donacije u novcu</w:t>
            </w:r>
          </w:p>
        </w:tc>
        <w:tc>
          <w:tcPr>
            <w:tcW w:w="492" w:type="pct"/>
            <w:vAlign w:val="center"/>
          </w:tcPr>
          <w:p w14:paraId="40140D3B" w14:textId="020F4997" w:rsidR="006431A2" w:rsidRPr="00587AF5" w:rsidRDefault="006431A2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33.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59" w:type="pct"/>
          </w:tcPr>
          <w:p w14:paraId="4FA5A9AF" w14:textId="49516BD4" w:rsidR="006431A2" w:rsidRPr="00587AF5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32.991,57</w:t>
            </w:r>
          </w:p>
        </w:tc>
        <w:tc>
          <w:tcPr>
            <w:tcW w:w="208" w:type="pct"/>
          </w:tcPr>
          <w:p w14:paraId="14A4125B" w14:textId="3D67CDC5" w:rsidR="006431A2" w:rsidRPr="00587AF5" w:rsidRDefault="005706E1" w:rsidP="006431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99,97</w:t>
            </w:r>
          </w:p>
        </w:tc>
      </w:tr>
      <w:tr w:rsidR="00516C56" w:rsidRPr="00516C56" w14:paraId="148B7CF2" w14:textId="77777777" w:rsidTr="00DB688D">
        <w:trPr>
          <w:trHeight w:val="300"/>
          <w:jc w:val="center"/>
        </w:trPr>
        <w:tc>
          <w:tcPr>
            <w:tcW w:w="629" w:type="pct"/>
          </w:tcPr>
          <w:p w14:paraId="1A547D0A" w14:textId="7BE2CDF7" w:rsidR="00516C56" w:rsidRPr="00516C56" w:rsidRDefault="00516C56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A300939</w:t>
            </w:r>
          </w:p>
        </w:tc>
        <w:tc>
          <w:tcPr>
            <w:tcW w:w="3013" w:type="pct"/>
            <w:noWrap/>
            <w:vAlign w:val="center"/>
          </w:tcPr>
          <w:p w14:paraId="364DB9A2" w14:textId="0686A66D" w:rsidR="00516C56" w:rsidRPr="00516C56" w:rsidRDefault="00516C56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CENTAR ZA KULTURU ČEPIN</w:t>
            </w:r>
          </w:p>
        </w:tc>
        <w:tc>
          <w:tcPr>
            <w:tcW w:w="492" w:type="pct"/>
            <w:vAlign w:val="center"/>
          </w:tcPr>
          <w:p w14:paraId="5ED73CE3" w14:textId="6668E5D7" w:rsidR="00516C56" w:rsidRPr="00516C56" w:rsidRDefault="00516C56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133.550,00</w:t>
            </w:r>
          </w:p>
        </w:tc>
        <w:tc>
          <w:tcPr>
            <w:tcW w:w="659" w:type="pct"/>
          </w:tcPr>
          <w:p w14:paraId="0247C3C9" w14:textId="2803813F" w:rsidR="00516C56" w:rsidRPr="00516C56" w:rsidRDefault="00516C56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122.315,41</w:t>
            </w:r>
          </w:p>
        </w:tc>
        <w:tc>
          <w:tcPr>
            <w:tcW w:w="208" w:type="pct"/>
          </w:tcPr>
          <w:p w14:paraId="162E980A" w14:textId="7E5A5DB7" w:rsidR="00516C56" w:rsidRPr="00516C56" w:rsidRDefault="00516C56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91,59</w:t>
            </w:r>
          </w:p>
        </w:tc>
      </w:tr>
      <w:tr w:rsidR="00DB688D" w:rsidRPr="00587AF5" w14:paraId="039BE87C" w14:textId="77777777" w:rsidTr="00DB688D">
        <w:trPr>
          <w:trHeight w:val="300"/>
          <w:jc w:val="center"/>
        </w:trPr>
        <w:tc>
          <w:tcPr>
            <w:tcW w:w="629" w:type="pct"/>
          </w:tcPr>
          <w:p w14:paraId="77BFA887" w14:textId="77777777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3" w:type="pct"/>
            <w:noWrap/>
            <w:vAlign w:val="center"/>
            <w:hideMark/>
          </w:tcPr>
          <w:p w14:paraId="0EB1329D" w14:textId="77777777" w:rsidR="006431A2" w:rsidRPr="00587AF5" w:rsidRDefault="006431A2" w:rsidP="006431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492" w:type="pct"/>
            <w:vAlign w:val="center"/>
          </w:tcPr>
          <w:p w14:paraId="7A2E55C1" w14:textId="1BC419E2" w:rsidR="006431A2" w:rsidRDefault="00516C56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322.275,00</w:t>
            </w:r>
          </w:p>
        </w:tc>
        <w:tc>
          <w:tcPr>
            <w:tcW w:w="659" w:type="pct"/>
          </w:tcPr>
          <w:p w14:paraId="3483FA55" w14:textId="2076EA58" w:rsidR="006431A2" w:rsidRDefault="00516C56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292.881,79</w:t>
            </w:r>
          </w:p>
        </w:tc>
        <w:tc>
          <w:tcPr>
            <w:tcW w:w="208" w:type="pct"/>
          </w:tcPr>
          <w:p w14:paraId="23D17411" w14:textId="1E418BF9" w:rsidR="006431A2" w:rsidRDefault="00516C56" w:rsidP="006431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90,88</w:t>
            </w:r>
          </w:p>
        </w:tc>
      </w:tr>
      <w:bookmarkEnd w:id="0"/>
    </w:tbl>
    <w:p w14:paraId="12FEAB70" w14:textId="77777777" w:rsidR="006431A2" w:rsidRDefault="006431A2" w:rsidP="00710512">
      <w:pPr>
        <w:tabs>
          <w:tab w:val="left" w:pos="3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80EB59" w14:textId="77777777" w:rsidR="00451640" w:rsidRPr="00DA1FF5" w:rsidRDefault="00451640" w:rsidP="00451640">
      <w:pPr>
        <w:tabs>
          <w:tab w:val="left" w:pos="3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>Članak 2.</w:t>
      </w:r>
    </w:p>
    <w:p w14:paraId="3CD166C9" w14:textId="77777777" w:rsidR="00451640" w:rsidRDefault="00451640" w:rsidP="00451640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61025D" w14:textId="0060AEE7" w:rsidR="00451640" w:rsidRPr="00DA1FF5" w:rsidRDefault="00451640" w:rsidP="00451640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>Ov</w:t>
      </w:r>
      <w:r w:rsidR="00554CAC">
        <w:rPr>
          <w:rFonts w:ascii="Times New Roman" w:hAnsi="Times New Roman"/>
          <w:sz w:val="24"/>
          <w:szCs w:val="24"/>
        </w:rPr>
        <w:t>o</w:t>
      </w:r>
      <w:r w:rsidRPr="00DA1FF5">
        <w:rPr>
          <w:rFonts w:ascii="Times New Roman" w:hAnsi="Times New Roman"/>
          <w:sz w:val="24"/>
          <w:szCs w:val="24"/>
        </w:rPr>
        <w:t xml:space="preserve"> Izvje</w:t>
      </w:r>
      <w:r w:rsidR="00554CAC">
        <w:rPr>
          <w:rFonts w:ascii="Times New Roman" w:hAnsi="Times New Roman"/>
          <w:sz w:val="24"/>
          <w:szCs w:val="24"/>
        </w:rPr>
        <w:t>šće</w:t>
      </w:r>
      <w:r w:rsidRPr="00DA1FF5">
        <w:rPr>
          <w:rFonts w:ascii="Times New Roman" w:hAnsi="Times New Roman"/>
          <w:sz w:val="24"/>
          <w:szCs w:val="24"/>
        </w:rPr>
        <w:t xml:space="preserve"> objavit će se u „Službenom glasniku Općine Čepin“.</w:t>
      </w:r>
    </w:p>
    <w:p w14:paraId="4CA47F5A" w14:textId="77777777" w:rsidR="00451640" w:rsidRPr="00DA1FF5" w:rsidRDefault="00451640" w:rsidP="00451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CE82CD" w14:textId="77777777" w:rsidR="00DB688D" w:rsidRDefault="00DB688D" w:rsidP="0045164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22F54E57" w14:textId="77777777" w:rsidR="00DB688D" w:rsidRDefault="00DB688D" w:rsidP="0045164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096207DC" w14:textId="77777777" w:rsidR="00DB688D" w:rsidRDefault="00DB688D" w:rsidP="0045164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36DBE860" w14:textId="77777777" w:rsidR="00DB688D" w:rsidRDefault="00DB688D" w:rsidP="0045164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5DB68A2B" w14:textId="10D42D56" w:rsidR="00451640" w:rsidRPr="00DA1FF5" w:rsidRDefault="00451640" w:rsidP="0045164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>OPĆINSKI NAČELNIK</w:t>
      </w:r>
    </w:p>
    <w:p w14:paraId="3EDF71BB" w14:textId="77777777" w:rsidR="00B71FD5" w:rsidRDefault="00451640" w:rsidP="0045164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 xml:space="preserve">      Dražen Tonkova</w:t>
      </w:r>
      <w:r>
        <w:rPr>
          <w:rFonts w:ascii="Times New Roman" w:hAnsi="Times New Roman"/>
          <w:sz w:val="24"/>
          <w:szCs w:val="24"/>
        </w:rPr>
        <w:t>c</w:t>
      </w:r>
    </w:p>
    <w:sectPr w:rsidR="00B71FD5" w:rsidSect="009A572B">
      <w:pgSz w:w="16834" w:h="11904" w:orient="landscape" w:code="9"/>
      <w:pgMar w:top="1418" w:right="1418" w:bottom="141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40"/>
    <w:rsid w:val="00072BEE"/>
    <w:rsid w:val="00076F60"/>
    <w:rsid w:val="0007730D"/>
    <w:rsid w:val="000853FF"/>
    <w:rsid w:val="000948A4"/>
    <w:rsid w:val="0009599F"/>
    <w:rsid w:val="00095D8C"/>
    <w:rsid w:val="000967C7"/>
    <w:rsid w:val="000A0279"/>
    <w:rsid w:val="000D664F"/>
    <w:rsid w:val="000E10D8"/>
    <w:rsid w:val="00113387"/>
    <w:rsid w:val="00142A39"/>
    <w:rsid w:val="00143370"/>
    <w:rsid w:val="001559C6"/>
    <w:rsid w:val="00173586"/>
    <w:rsid w:val="001768CF"/>
    <w:rsid w:val="001A642B"/>
    <w:rsid w:val="00222513"/>
    <w:rsid w:val="00234176"/>
    <w:rsid w:val="00295581"/>
    <w:rsid w:val="002B51C9"/>
    <w:rsid w:val="002C5D78"/>
    <w:rsid w:val="002D01CD"/>
    <w:rsid w:val="002D4C17"/>
    <w:rsid w:val="002F0747"/>
    <w:rsid w:val="00300516"/>
    <w:rsid w:val="00354BF0"/>
    <w:rsid w:val="00385389"/>
    <w:rsid w:val="003C6BBD"/>
    <w:rsid w:val="003D2DAB"/>
    <w:rsid w:val="003D4A01"/>
    <w:rsid w:val="003E3C4E"/>
    <w:rsid w:val="0042174A"/>
    <w:rsid w:val="00451640"/>
    <w:rsid w:val="004603FC"/>
    <w:rsid w:val="00461DEE"/>
    <w:rsid w:val="00493531"/>
    <w:rsid w:val="00494C82"/>
    <w:rsid w:val="004C13C3"/>
    <w:rsid w:val="004C2379"/>
    <w:rsid w:val="00516C56"/>
    <w:rsid w:val="005230B8"/>
    <w:rsid w:val="0052754E"/>
    <w:rsid w:val="00554CAC"/>
    <w:rsid w:val="005706E1"/>
    <w:rsid w:val="00591C34"/>
    <w:rsid w:val="00594570"/>
    <w:rsid w:val="005A41FF"/>
    <w:rsid w:val="005C223E"/>
    <w:rsid w:val="005C7FCE"/>
    <w:rsid w:val="005E2B3B"/>
    <w:rsid w:val="006431A2"/>
    <w:rsid w:val="006443E7"/>
    <w:rsid w:val="00647E66"/>
    <w:rsid w:val="00660FF5"/>
    <w:rsid w:val="0066500D"/>
    <w:rsid w:val="006B36F2"/>
    <w:rsid w:val="006F39EF"/>
    <w:rsid w:val="00710512"/>
    <w:rsid w:val="0072504F"/>
    <w:rsid w:val="007465CA"/>
    <w:rsid w:val="007531D0"/>
    <w:rsid w:val="00773D6A"/>
    <w:rsid w:val="0077408C"/>
    <w:rsid w:val="007744B4"/>
    <w:rsid w:val="007E463A"/>
    <w:rsid w:val="0087399D"/>
    <w:rsid w:val="0088657D"/>
    <w:rsid w:val="008A0573"/>
    <w:rsid w:val="008D3EBF"/>
    <w:rsid w:val="008F0064"/>
    <w:rsid w:val="00941F19"/>
    <w:rsid w:val="009A2E74"/>
    <w:rsid w:val="009A572B"/>
    <w:rsid w:val="009B23C5"/>
    <w:rsid w:val="00A41FD4"/>
    <w:rsid w:val="00A5097F"/>
    <w:rsid w:val="00A513E7"/>
    <w:rsid w:val="00A60A22"/>
    <w:rsid w:val="00A80235"/>
    <w:rsid w:val="00A97D2B"/>
    <w:rsid w:val="00AC53C7"/>
    <w:rsid w:val="00B14882"/>
    <w:rsid w:val="00B4124A"/>
    <w:rsid w:val="00B47863"/>
    <w:rsid w:val="00B71FD5"/>
    <w:rsid w:val="00BA11CD"/>
    <w:rsid w:val="00BA4ED8"/>
    <w:rsid w:val="00BC28F7"/>
    <w:rsid w:val="00BD7E1D"/>
    <w:rsid w:val="00C056EF"/>
    <w:rsid w:val="00C217F2"/>
    <w:rsid w:val="00C225FC"/>
    <w:rsid w:val="00C40F9B"/>
    <w:rsid w:val="00C756C6"/>
    <w:rsid w:val="00C90662"/>
    <w:rsid w:val="00C91799"/>
    <w:rsid w:val="00CB223A"/>
    <w:rsid w:val="00CC115A"/>
    <w:rsid w:val="00CD79C7"/>
    <w:rsid w:val="00CF2A64"/>
    <w:rsid w:val="00CF6339"/>
    <w:rsid w:val="00D32D6A"/>
    <w:rsid w:val="00D361B2"/>
    <w:rsid w:val="00D54CAB"/>
    <w:rsid w:val="00D7073D"/>
    <w:rsid w:val="00DB688D"/>
    <w:rsid w:val="00DD4D35"/>
    <w:rsid w:val="00DD5855"/>
    <w:rsid w:val="00DD780D"/>
    <w:rsid w:val="00DD7D56"/>
    <w:rsid w:val="00DE7A6F"/>
    <w:rsid w:val="00E10AC5"/>
    <w:rsid w:val="00E1524E"/>
    <w:rsid w:val="00E856DB"/>
    <w:rsid w:val="00E85896"/>
    <w:rsid w:val="00EA3C5B"/>
    <w:rsid w:val="00EE1E24"/>
    <w:rsid w:val="00F05BCD"/>
    <w:rsid w:val="00F2286B"/>
    <w:rsid w:val="00F36F6A"/>
    <w:rsid w:val="00F83266"/>
    <w:rsid w:val="00F8427F"/>
    <w:rsid w:val="00FB6470"/>
    <w:rsid w:val="00F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E6A77"/>
  <w14:defaultImageDpi w14:val="0"/>
  <w15:docId w15:val="{781D516D-B3C2-41E5-9EC2-CC3696DF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BF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3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nkovic\AppData\Local\Microsoft\Windows\INetCache\Content.Outlook\SG8SKQO6\Izmjene%20i%20dopune%20Program%20kultura%202019%2015.11.2019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89DFB-2FC0-49EC-BF02-E1486609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Izmjene i dopune Program kultura 2019 15.11.2019</Template>
  <TotalTime>25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9</cp:revision>
  <cp:lastPrinted>2025-03-13T10:52:00Z</cp:lastPrinted>
  <dcterms:created xsi:type="dcterms:W3CDTF">2025-03-14T06:45:00Z</dcterms:created>
  <dcterms:modified xsi:type="dcterms:W3CDTF">2025-03-14T07:12:00Z</dcterms:modified>
</cp:coreProperties>
</file>